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5218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51914566" w14:textId="77777777" w:rsidR="006F168C" w:rsidRPr="00C95EEA" w:rsidRDefault="006F168C" w:rsidP="006F168C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4D203C5C" w14:textId="0BC90F8C" w:rsidR="006F168C" w:rsidRPr="00C95EEA" w:rsidRDefault="00806818" w:rsidP="006F168C">
      <w:pPr>
        <w:pStyle w:val="Heading3"/>
      </w:pPr>
      <w:r>
        <w:t>Your free Primary 3</w:t>
      </w:r>
      <w:r w:rsidR="006F168C" w:rsidRPr="00C95EEA">
        <w:t xml:space="preserve"> Read</w:t>
      </w:r>
      <w:r w:rsidR="003065FB">
        <w:t xml:space="preserve"> </w:t>
      </w:r>
      <w:r w:rsidR="006F168C" w:rsidRPr="00C95EEA">
        <w:t xml:space="preserve">Write Count </w:t>
      </w:r>
      <w:r w:rsidR="00344CE9">
        <w:t xml:space="preserve">with the First Minister </w:t>
      </w:r>
      <w:r w:rsidR="006F168C" w:rsidRPr="00C95EEA">
        <w:t>Bag</w:t>
      </w:r>
    </w:p>
    <w:p w14:paraId="68B87B3F" w14:textId="77777777" w:rsidR="006F168C" w:rsidRPr="00C95EEA" w:rsidRDefault="006F168C" w:rsidP="006F168C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085D1A53" w14:textId="592DA57F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 Write Count campaign.</w:t>
      </w:r>
    </w:p>
    <w:p w14:paraId="76C78DFB" w14:textId="77777777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609EE05A" w14:textId="1E3B1810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806818">
        <w:rPr>
          <w:rFonts w:cs="Arial"/>
          <w:color w:val="000000" w:themeColor="text1"/>
          <w:sz w:val="24"/>
          <w:szCs w:val="24"/>
        </w:rPr>
        <w:t>3</w:t>
      </w:r>
      <w:r w:rsidRPr="00C95EEA">
        <w:rPr>
          <w:rFonts w:cs="Arial"/>
          <w:color w:val="000000" w:themeColor="text1"/>
          <w:sz w:val="24"/>
          <w:szCs w:val="24"/>
        </w:rPr>
        <w:t xml:space="preserve"> Read Write Count Bag will contain: </w:t>
      </w:r>
    </w:p>
    <w:p w14:paraId="4A11B470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</w:p>
    <w:p w14:paraId="4D7E202E" w14:textId="2899FD51" w:rsidR="00075EC0" w:rsidRPr="00075EC0" w:rsidRDefault="00010FD7" w:rsidP="00075EC0">
      <w:pPr>
        <w:numPr>
          <w:ilvl w:val="0"/>
          <w:numId w:val="1"/>
        </w:numPr>
        <w:spacing w:after="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="00806818" w:rsidRPr="00C95EEA">
        <w:rPr>
          <w:rFonts w:cs="Arial"/>
          <w:color w:val="000000" w:themeColor="text1"/>
          <w:sz w:val="24"/>
          <w:szCs w:val="24"/>
        </w:rPr>
        <w:t>wo picture books</w:t>
      </w:r>
      <w:r w:rsidR="003D63AD">
        <w:rPr>
          <w:rFonts w:cs="Arial"/>
          <w:color w:val="000000" w:themeColor="text1"/>
          <w:sz w:val="24"/>
          <w:szCs w:val="24"/>
        </w:rPr>
        <w:t xml:space="preserve">, </w:t>
      </w:r>
      <w:r w:rsidR="00DF39DF">
        <w:rPr>
          <w:rFonts w:cs="Arial"/>
          <w:color w:val="000000" w:themeColor="text1"/>
          <w:sz w:val="24"/>
          <w:szCs w:val="24"/>
        </w:rPr>
        <w:t>Martha Maps it Out by Leigh Hodgkinson</w:t>
      </w:r>
      <w:r w:rsidR="00075EC0">
        <w:rPr>
          <w:rFonts w:cs="Arial"/>
          <w:color w:val="000000" w:themeColor="text1"/>
          <w:sz w:val="24"/>
          <w:szCs w:val="24"/>
        </w:rPr>
        <w:t xml:space="preserve"> and </w:t>
      </w:r>
      <w:r w:rsidR="004F5BAB">
        <w:rPr>
          <w:rFonts w:cs="Arial"/>
          <w:color w:val="000000" w:themeColor="text1"/>
          <w:sz w:val="24"/>
          <w:szCs w:val="24"/>
        </w:rPr>
        <w:t>There’s Nothing Faster than a Cheetah with Tom Nicoll and Ross Collins</w:t>
      </w:r>
      <w:r w:rsidR="00811064">
        <w:rPr>
          <w:rFonts w:cs="Arial"/>
          <w:color w:val="000000" w:themeColor="text1"/>
          <w:sz w:val="24"/>
          <w:szCs w:val="24"/>
        </w:rPr>
        <w:br/>
      </w:r>
    </w:p>
    <w:p w14:paraId="1B89CE3B" w14:textId="3D4BA81A" w:rsidR="00075EC0" w:rsidRDefault="00075EC0" w:rsidP="00075EC0">
      <w:pPr>
        <w:pStyle w:val="ListParagraph"/>
        <w:numPr>
          <w:ilvl w:val="0"/>
          <w:numId w:val="2"/>
        </w:numPr>
      </w:pPr>
      <w:r>
        <w:t xml:space="preserve">A pack of cards containing the games </w:t>
      </w:r>
      <w:r w:rsidR="00811064">
        <w:t>Galactic Fantastic</w:t>
      </w:r>
      <w:r>
        <w:t xml:space="preserve">, Story </w:t>
      </w:r>
      <w:r w:rsidR="00BB37C8">
        <w:t>Prompts and mindfulness cards</w:t>
      </w:r>
    </w:p>
    <w:p w14:paraId="578AB886" w14:textId="77777777" w:rsidR="00BB37C8" w:rsidRPr="00075EC0" w:rsidRDefault="00BB37C8" w:rsidP="00BB37C8">
      <w:pPr>
        <w:pStyle w:val="ListParagraph"/>
        <w:numPr>
          <w:ilvl w:val="0"/>
          <w:numId w:val="2"/>
        </w:numPr>
      </w:pPr>
      <w:r>
        <w:t>A tape measure</w:t>
      </w:r>
    </w:p>
    <w:p w14:paraId="4B8EA20F" w14:textId="7D647B3E" w:rsidR="00075EC0" w:rsidRPr="00075EC0" w:rsidRDefault="00E06B33" w:rsidP="00075EC0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A</w:t>
      </w:r>
      <w:r w:rsidR="00075EC0" w:rsidRPr="00075EC0">
        <w:rPr>
          <w:color w:val="000000" w:themeColor="text1"/>
        </w:rPr>
        <w:t xml:space="preserve"> pencil and P</w:t>
      </w:r>
      <w:r w:rsidR="009E182D">
        <w:rPr>
          <w:color w:val="000000" w:themeColor="text1"/>
        </w:rPr>
        <w:t xml:space="preserve">3 </w:t>
      </w:r>
      <w:r w:rsidR="00075EC0" w:rsidRPr="00075EC0">
        <w:rPr>
          <w:color w:val="000000" w:themeColor="text1"/>
        </w:rPr>
        <w:t>Activity book, including all the information and links you need to use the bag at home</w:t>
      </w:r>
    </w:p>
    <w:p w14:paraId="56C52773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6487438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The bag is designed to help you and your child to have fun with reading, writing and counting at home.</w:t>
      </w:r>
    </w:p>
    <w:p w14:paraId="3436DA07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375710AA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2227269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53007114" w14:textId="77777777" w:rsidR="006F168C" w:rsidRPr="00ED27D4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/>
          <w:color w:val="000000" w:themeColor="text1"/>
        </w:rPr>
      </w:pPr>
      <w:r w:rsidRPr="00ED27D4">
        <w:rPr>
          <w:rFonts w:ascii="Arial" w:hAnsi="Arial" w:cs="Arial"/>
          <w:i/>
          <w:color w:val="000000" w:themeColor="text1"/>
        </w:rPr>
        <w:t>[Insert school website or social media account information]</w:t>
      </w:r>
    </w:p>
    <w:p w14:paraId="52FF00A1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</w:rPr>
      </w:pPr>
    </w:p>
    <w:p w14:paraId="14B4B9E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44CD85D" w14:textId="77777777" w:rsidR="006F168C" w:rsidRPr="003A084F" w:rsidRDefault="006F168C" w:rsidP="006F168C">
      <w:pPr>
        <w:pStyle w:val="Heading3"/>
        <w:rPr>
          <w:sz w:val="24"/>
          <w:szCs w:val="24"/>
          <w:u w:val="single"/>
        </w:rPr>
      </w:pPr>
      <w:r w:rsidRPr="003A084F">
        <w:rPr>
          <w:sz w:val="24"/>
          <w:szCs w:val="24"/>
        </w:rPr>
        <w:t>Scottish Book Trust: scottishbooktrust.com/readwritecount</w:t>
      </w:r>
      <w:r w:rsidRPr="003A084F">
        <w:rPr>
          <w:sz w:val="24"/>
          <w:szCs w:val="24"/>
          <w:u w:val="single"/>
        </w:rPr>
        <w:t xml:space="preserve"> </w:t>
      </w:r>
    </w:p>
    <w:p w14:paraId="431554E2" w14:textId="2723A9A0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A084F">
        <w:rPr>
          <w:rFonts w:ascii="Arial" w:hAnsi="Arial" w:cs="Arial"/>
          <w:iCs/>
          <w:color w:val="000000" w:themeColor="text1"/>
          <w:sz w:val="22"/>
          <w:szCs w:val="22"/>
        </w:rPr>
        <w:t>Information about Read Write Count bags in your area.</w:t>
      </w:r>
    </w:p>
    <w:p w14:paraId="24662790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E088165" w14:textId="77777777" w:rsidR="006F168C" w:rsidRPr="003A084F" w:rsidRDefault="006F168C" w:rsidP="006F168C">
      <w:pPr>
        <w:pStyle w:val="Heading3"/>
        <w:rPr>
          <w:color w:val="000000" w:themeColor="text1"/>
          <w:sz w:val="24"/>
          <w:szCs w:val="24"/>
        </w:rPr>
      </w:pPr>
      <w:r w:rsidRPr="003A084F">
        <w:rPr>
          <w:color w:val="000000" w:themeColor="text1"/>
          <w:sz w:val="24"/>
          <w:szCs w:val="24"/>
        </w:rPr>
        <w:t xml:space="preserve">Parentzone: </w:t>
      </w:r>
      <w:r w:rsidRPr="003A084F">
        <w:rPr>
          <w:sz w:val="24"/>
          <w:szCs w:val="24"/>
        </w:rPr>
        <w:t>education.gov.scot/Parentzone</w:t>
      </w:r>
      <w:r w:rsidRPr="003A084F">
        <w:rPr>
          <w:color w:val="000000" w:themeColor="text1"/>
          <w:sz w:val="24"/>
          <w:szCs w:val="24"/>
        </w:rPr>
        <w:t xml:space="preserve"> </w:t>
      </w:r>
    </w:p>
    <w:p w14:paraId="275907D7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A084F">
        <w:rPr>
          <w:rFonts w:ascii="Arial" w:hAnsi="Arial" w:cs="Arial"/>
          <w:color w:val="000000"/>
          <w:sz w:val="22"/>
          <w:szCs w:val="22"/>
        </w:rPr>
        <w:t xml:space="preserve">Up-to-date information about learning in Scotland, practical advice and ideas to support children’s learning at home. </w:t>
      </w:r>
    </w:p>
    <w:p w14:paraId="1D8E783B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473C276" w14:textId="602BEBE1" w:rsidR="003C388C" w:rsidRPr="006B6FDC" w:rsidRDefault="006F168C" w:rsidP="006B6FDC">
      <w:pPr>
        <w:spacing w:after="0"/>
        <w:rPr>
          <w:rFonts w:ascii="HelveticaNeueAltaLT Std" w:hAnsi="HelveticaNeueAltaLT Std" w:cs="Arial"/>
          <w:bCs/>
          <w:color w:val="000000" w:themeColor="text1"/>
        </w:rPr>
      </w:pPr>
      <w:r w:rsidRPr="003A084F">
        <w:rPr>
          <w:rFonts w:cs="Arial"/>
          <w:bCs/>
          <w:color w:val="000000" w:themeColor="text1"/>
        </w:rPr>
        <w:t xml:space="preserve">The Primary </w:t>
      </w:r>
      <w:r w:rsidR="00806818" w:rsidRPr="003A084F">
        <w:rPr>
          <w:rFonts w:cs="Arial"/>
          <w:bCs/>
          <w:color w:val="000000" w:themeColor="text1"/>
        </w:rPr>
        <w:t>3</w:t>
      </w:r>
      <w:r w:rsidRPr="003A084F">
        <w:rPr>
          <w:rFonts w:cs="Arial"/>
          <w:bCs/>
          <w:color w:val="000000" w:themeColor="text1"/>
        </w:rPr>
        <w:t xml:space="preserve"> Read, Write, Count Bag is given out to children during Book Week Scotland (</w:t>
      </w:r>
      <w:r w:rsidR="003A084F" w:rsidRPr="003A084F">
        <w:rPr>
          <w:rFonts w:cs="Arial"/>
          <w:bCs/>
          <w:color w:val="000000" w:themeColor="text1"/>
        </w:rPr>
        <w:t>18 - 24</w:t>
      </w:r>
      <w:r w:rsidRPr="003A084F">
        <w:rPr>
          <w:rFonts w:cs="Arial"/>
          <w:bCs/>
          <w:color w:val="000000" w:themeColor="text1"/>
        </w:rPr>
        <w:t xml:space="preserve"> November 202</w:t>
      </w:r>
      <w:r w:rsidR="003A084F" w:rsidRPr="003A084F">
        <w:rPr>
          <w:rFonts w:cs="Arial"/>
          <w:bCs/>
          <w:color w:val="000000" w:themeColor="text1"/>
        </w:rPr>
        <w:t>4</w:t>
      </w:r>
      <w:r w:rsidRPr="003A084F">
        <w:rPr>
          <w:rFonts w:cs="Arial"/>
          <w:bCs/>
          <w:color w:val="000000" w:themeColor="text1"/>
        </w:rPr>
        <w:t xml:space="preserve">). You and your family can take part in many events happening at venues all over the country during Book Week Scotland. Find out more at </w:t>
      </w:r>
      <w:hyperlink r:id="rId11" w:history="1">
        <w:r w:rsidR="00B820C8" w:rsidRPr="006B5E46">
          <w:rPr>
            <w:rStyle w:val="Hyperlink"/>
            <w:rFonts w:cs="Arial"/>
            <w:bCs/>
          </w:rPr>
          <w:t>scottishbooktrust.com/book-week-scotland</w:t>
        </w:r>
      </w:hyperlink>
    </w:p>
    <w:sectPr w:rsidR="003C388C" w:rsidRPr="006B6FDC" w:rsidSect="003C3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F34F" w14:textId="77777777" w:rsidR="008F0146" w:rsidRDefault="008F0146" w:rsidP="003C388C">
      <w:pPr>
        <w:spacing w:after="0" w:line="240" w:lineRule="auto"/>
      </w:pPr>
      <w:r>
        <w:separator/>
      </w:r>
    </w:p>
  </w:endnote>
  <w:endnote w:type="continuationSeparator" w:id="0">
    <w:p w14:paraId="4AA76A96" w14:textId="77777777" w:rsidR="008F0146" w:rsidRDefault="008F0146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6976" w14:textId="77777777" w:rsidR="003A084F" w:rsidRDefault="003A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1728" w14:textId="77777777" w:rsidR="003A084F" w:rsidRDefault="003A0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8066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B002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557718A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54FA06B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A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 filled="f" stroked="f">
              <v:textbox inset="0,0,0,0">
                <w:txbxContent>
                  <w:p w14:paraId="4B92B002" w14:textId="77777777" w:rsidR="005C2576" w:rsidRDefault="005C2576" w:rsidP="003C388C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14:paraId="557718A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14:paraId="54FA06B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9A069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03EBA6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026410BC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53E2B025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65F8" id="Text Box 3" o:spid="_x0000_s1027" type="#_x0000_t202" alt="&quot;&quot;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filled="f" stroked="f">
              <v:textbox inset="0,0,0,0">
                <w:txbxContent>
                  <w:p w14:paraId="3CD9A069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03EBA6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14:paraId="026410BC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14:paraId="53E2B025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63C7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1C73AA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1C659418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7FEF19A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12B74F8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3546" id="Text Box 2" o:spid="_x0000_s1028" type="#_x0000_t202" alt="&quot;&quot;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filled="f" stroked="f">
              <v:textbox inset="0,0,0,0">
                <w:txbxContent>
                  <w:p w14:paraId="4F0F63C7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1C73AA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14:paraId="1C659418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14:paraId="7FEF19A2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14:paraId="12B74F8B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B009" w14:textId="77777777" w:rsidR="008F0146" w:rsidRDefault="008F0146" w:rsidP="003C388C">
      <w:pPr>
        <w:spacing w:after="0" w:line="240" w:lineRule="auto"/>
      </w:pPr>
      <w:r>
        <w:separator/>
      </w:r>
    </w:p>
  </w:footnote>
  <w:footnote w:type="continuationSeparator" w:id="0">
    <w:p w14:paraId="012E5EAA" w14:textId="77777777" w:rsidR="008F0146" w:rsidRDefault="008F0146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FC49" w14:textId="77777777" w:rsidR="003A084F" w:rsidRDefault="003A0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874D" w14:textId="77777777" w:rsidR="003A084F" w:rsidRDefault="003A0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7355" w14:textId="27CFA7F4" w:rsidR="003C388C" w:rsidRDefault="00135CB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25DBEA" wp14:editId="59AF12D1">
          <wp:simplePos x="0" y="0"/>
          <wp:positionH relativeFrom="margin">
            <wp:align>right</wp:align>
          </wp:positionH>
          <wp:positionV relativeFrom="paragraph">
            <wp:posOffset>-987879</wp:posOffset>
          </wp:positionV>
          <wp:extent cx="1630542" cy="973455"/>
          <wp:effectExtent l="0" t="0" r="8255" b="0"/>
          <wp:wrapNone/>
          <wp:docPr id="1876331817" name="Picture 1" descr="A colorful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331817" name="Picture 1" descr="A colorful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42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66BA613B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83D"/>
    <w:multiLevelType w:val="hybridMultilevel"/>
    <w:tmpl w:val="1A88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7349">
    <w:abstractNumId w:val="0"/>
  </w:num>
  <w:num w:numId="2" w16cid:durableId="1203204524">
    <w:abstractNumId w:val="1"/>
  </w:num>
  <w:num w:numId="3" w16cid:durableId="1274095738">
    <w:abstractNumId w:val="2"/>
  </w:num>
  <w:num w:numId="4" w16cid:durableId="296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10FD7"/>
    <w:rsid w:val="00024C35"/>
    <w:rsid w:val="00075EC0"/>
    <w:rsid w:val="000F4827"/>
    <w:rsid w:val="00116C7E"/>
    <w:rsid w:val="00135CB2"/>
    <w:rsid w:val="00220FD1"/>
    <w:rsid w:val="002465BC"/>
    <w:rsid w:val="003065FB"/>
    <w:rsid w:val="00313DDF"/>
    <w:rsid w:val="00344CE9"/>
    <w:rsid w:val="003A084F"/>
    <w:rsid w:val="003C388C"/>
    <w:rsid w:val="003D5308"/>
    <w:rsid w:val="003D63AD"/>
    <w:rsid w:val="004611B6"/>
    <w:rsid w:val="004F5BAB"/>
    <w:rsid w:val="005C2576"/>
    <w:rsid w:val="005D567C"/>
    <w:rsid w:val="006714E7"/>
    <w:rsid w:val="006B6FDC"/>
    <w:rsid w:val="006F168C"/>
    <w:rsid w:val="00806818"/>
    <w:rsid w:val="00811064"/>
    <w:rsid w:val="00822BA9"/>
    <w:rsid w:val="00871989"/>
    <w:rsid w:val="00877E69"/>
    <w:rsid w:val="008F0146"/>
    <w:rsid w:val="00983B92"/>
    <w:rsid w:val="009B13D8"/>
    <w:rsid w:val="009E182D"/>
    <w:rsid w:val="00A54664"/>
    <w:rsid w:val="00B820C8"/>
    <w:rsid w:val="00BB37C8"/>
    <w:rsid w:val="00BC788D"/>
    <w:rsid w:val="00BF3284"/>
    <w:rsid w:val="00C17AC5"/>
    <w:rsid w:val="00DF39DF"/>
    <w:rsid w:val="00E06B33"/>
    <w:rsid w:val="00E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EC0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booktrust.com/book-week-scotla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6014-DABA-4722-8DCF-B26C0E4F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772CC-70B6-4489-B8FB-0615CE882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A52E8-BD61-42EF-AFAD-A6F52E8403D2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4.xml><?xml version="1.0" encoding="utf-8"?>
<ds:datastoreItem xmlns:ds="http://schemas.openxmlformats.org/officeDocument/2006/customXml" ds:itemID="{67E7ACF3-FBA3-4BB6-852E-541E05BC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P3 Parent letter</dc:title>
  <dc:subject/>
  <dc:creator>Hannah Sycamore</dc:creator>
  <cp:keywords/>
  <dc:description/>
  <cp:lastModifiedBy>Emma Dunn</cp:lastModifiedBy>
  <cp:revision>2</cp:revision>
  <dcterms:created xsi:type="dcterms:W3CDTF">2024-08-23T11:23:00Z</dcterms:created>
  <dcterms:modified xsi:type="dcterms:W3CDTF">2024-08-23T11:23:00Z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3269000</vt:r8>
  </property>
  <property fmtid="{D5CDD505-2E9C-101B-9397-08002B2CF9AE}" pid="4" name="MediaServiceImageTags">
    <vt:lpwstr/>
  </property>
</Properties>
</file>