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02613" w14:textId="65217A13" w:rsidR="000D551E" w:rsidRDefault="0067797F" w:rsidP="00677916">
      <w:pPr>
        <w:pStyle w:val="Heading2"/>
        <w:ind w:right="-45"/>
        <w:rPr>
          <w:rFonts w:ascii="Times New Roman" w:hAnsi="Times New Roman" w:cs="Times New Roman"/>
          <w:sz w:val="24"/>
          <w:szCs w:val="24"/>
        </w:rPr>
      </w:pPr>
      <w:r w:rsidRPr="0067797F">
        <w:t xml:space="preserve">Suggested learning opportunities for </w:t>
      </w:r>
      <w:r w:rsidR="00FE7147">
        <w:rPr>
          <w:i/>
          <w:iCs/>
        </w:rPr>
        <w:t>The Quickest Bedtime Story Ever!</w:t>
      </w:r>
      <w:r w:rsidRPr="0067797F">
        <w:t xml:space="preserve"> by </w:t>
      </w:r>
      <w:r w:rsidR="00852383">
        <w:t>Louise Fitzgerald</w:t>
      </w:r>
      <w:r w:rsidR="001A4716">
        <w:t xml:space="preserve"> and </w:t>
      </w:r>
      <w:r w:rsidR="00852383">
        <w:t>Kate Hindley</w:t>
      </w:r>
    </w:p>
    <w:p w14:paraId="36B18397" w14:textId="77777777" w:rsidR="00677916" w:rsidRPr="00677916" w:rsidRDefault="00677916" w:rsidP="00677916"/>
    <w:p w14:paraId="531205C8" w14:textId="77777777" w:rsidR="00677916" w:rsidRDefault="00677916" w:rsidP="0067797F"/>
    <w:p w14:paraId="119F90B0" w14:textId="77777777" w:rsidR="00852383" w:rsidRDefault="00852383" w:rsidP="0067797F"/>
    <w:p w14:paraId="75749FE5" w14:textId="77777777" w:rsidR="00677916" w:rsidRPr="00677916" w:rsidRDefault="00677916" w:rsidP="00677916">
      <w:pPr>
        <w:pStyle w:val="ListParagraph"/>
        <w:numPr>
          <w:ilvl w:val="0"/>
          <w:numId w:val="11"/>
        </w:numPr>
        <w:rPr>
          <w:b/>
          <w:color w:val="00B5D6" w:themeColor="accent1"/>
        </w:rPr>
      </w:pPr>
      <w:r w:rsidRPr="00677916">
        <w:rPr>
          <w:rFonts w:ascii="Times New Roman" w:hAnsi="Times New Roman" w:cs="Times New Roman"/>
          <w:b/>
          <w:noProof/>
          <w:color w:val="00B5D6" w:themeColor="accent1"/>
          <w:szCs w:val="24"/>
          <w:lang w:eastAsia="en-GB"/>
        </w:rPr>
        <w:drawing>
          <wp:anchor distT="36576" distB="36576" distL="36576" distR="36576" simplePos="0" relativeHeight="251658240" behindDoc="0" locked="0" layoutInCell="1" allowOverlap="1" wp14:anchorId="2D11EC64" wp14:editId="696D883F">
            <wp:simplePos x="0" y="0"/>
            <wp:positionH relativeFrom="column">
              <wp:posOffset>5364134</wp:posOffset>
            </wp:positionH>
            <wp:positionV relativeFrom="paragraph">
              <wp:posOffset>-423817</wp:posOffset>
            </wp:positionV>
            <wp:extent cx="1327678" cy="1534886"/>
            <wp:effectExtent l="0" t="0" r="6350" b="825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29052" cy="153647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77916">
        <w:rPr>
          <w:b/>
          <w:color w:val="00B5D6" w:themeColor="accent1"/>
        </w:rPr>
        <w:t>Science, technology, numeracy and mathematics</w:t>
      </w:r>
    </w:p>
    <w:p w14:paraId="16271705" w14:textId="77777777" w:rsidR="00677916" w:rsidRPr="00677916" w:rsidRDefault="00677916" w:rsidP="00677916">
      <w:pPr>
        <w:pStyle w:val="ListParagraph"/>
        <w:numPr>
          <w:ilvl w:val="0"/>
          <w:numId w:val="11"/>
        </w:numPr>
        <w:rPr>
          <w:b/>
          <w:color w:val="E8112D" w:themeColor="accent6"/>
        </w:rPr>
      </w:pPr>
      <w:r w:rsidRPr="00677916">
        <w:rPr>
          <w:b/>
          <w:color w:val="E8112D" w:themeColor="accent6"/>
        </w:rPr>
        <w:t>Literacy and English</w:t>
      </w:r>
    </w:p>
    <w:p w14:paraId="0DC68E67" w14:textId="77777777" w:rsidR="00852383" w:rsidRDefault="00677916" w:rsidP="00677916">
      <w:pPr>
        <w:pStyle w:val="ListParagraph"/>
        <w:numPr>
          <w:ilvl w:val="0"/>
          <w:numId w:val="11"/>
        </w:numPr>
        <w:rPr>
          <w:b/>
          <w:color w:val="5BBF21" w:themeColor="accent3"/>
        </w:rPr>
      </w:pPr>
      <w:r w:rsidRPr="00677916">
        <w:rPr>
          <w:b/>
          <w:color w:val="5BBF21" w:themeColor="accent3"/>
        </w:rPr>
        <w:t>Health and wellbeing</w:t>
      </w:r>
    </w:p>
    <w:p w14:paraId="74AAD3FC" w14:textId="1551AFFB" w:rsidR="00677916" w:rsidRPr="00852383" w:rsidRDefault="00852383" w:rsidP="00677916">
      <w:pPr>
        <w:pStyle w:val="ListParagraph"/>
        <w:numPr>
          <w:ilvl w:val="0"/>
          <w:numId w:val="11"/>
        </w:numPr>
        <w:rPr>
          <w:b/>
          <w:color w:val="F42582" w:themeColor="accent5"/>
        </w:rPr>
      </w:pPr>
      <w:r w:rsidRPr="00852383">
        <w:rPr>
          <w:b/>
          <w:color w:val="F42582" w:themeColor="accent5"/>
        </w:rPr>
        <w:t>S</w:t>
      </w:r>
      <w:r w:rsidR="00677916" w:rsidRPr="00852383">
        <w:rPr>
          <w:b/>
          <w:color w:val="F42582" w:themeColor="accent5"/>
        </w:rPr>
        <w:t>ocial studies</w:t>
      </w:r>
    </w:p>
    <w:p w14:paraId="58935B17" w14:textId="77777777" w:rsidR="00677916" w:rsidRDefault="00677916" w:rsidP="00677916">
      <w:pPr>
        <w:pStyle w:val="ListParagraph"/>
        <w:numPr>
          <w:ilvl w:val="0"/>
          <w:numId w:val="11"/>
        </w:numPr>
        <w:rPr>
          <w:b/>
          <w:color w:val="F77F00" w:themeColor="accent2"/>
        </w:rPr>
      </w:pPr>
      <w:r w:rsidRPr="00677916">
        <w:rPr>
          <w:b/>
          <w:color w:val="F77F00" w:themeColor="accent2"/>
        </w:rPr>
        <w:t>Expressive arts</w:t>
      </w:r>
    </w:p>
    <w:p w14:paraId="281A549A" w14:textId="77777777" w:rsidR="00677916" w:rsidRPr="00677916" w:rsidRDefault="00677916" w:rsidP="00677916">
      <w:pPr>
        <w:pStyle w:val="ListParagraph"/>
        <w:numPr>
          <w:ilvl w:val="0"/>
          <w:numId w:val="11"/>
        </w:numPr>
        <w:rPr>
          <w:b/>
          <w:color w:val="F77F00" w:themeColor="accent2"/>
        </w:rPr>
        <w:sectPr w:rsidR="00677916" w:rsidRPr="00677916" w:rsidSect="00677916">
          <w:headerReference w:type="first" r:id="rId12"/>
          <w:pgSz w:w="23814" w:h="16840" w:orient="landscape"/>
          <w:pgMar w:top="1276" w:right="1440" w:bottom="1134" w:left="1440" w:header="0" w:footer="709" w:gutter="0"/>
          <w:cols w:num="2" w:space="708"/>
          <w:titlePg/>
          <w:docGrid w:linePitch="360"/>
        </w:sectPr>
      </w:pPr>
    </w:p>
    <w:p w14:paraId="63F3AAC0" w14:textId="77777777" w:rsidR="0067797F" w:rsidRDefault="0067797F" w:rsidP="0067797F">
      <w:pPr>
        <w:pStyle w:val="Heading3"/>
        <w:rPr>
          <w:color w:val="00B5D6" w:themeColor="accent1"/>
        </w:rPr>
        <w:sectPr w:rsidR="0067797F" w:rsidSect="00677916">
          <w:type w:val="continuous"/>
          <w:pgSz w:w="23814" w:h="16840" w:orient="landscape"/>
          <w:pgMar w:top="1560" w:right="1440" w:bottom="1134" w:left="1440" w:header="709" w:footer="709" w:gutter="0"/>
          <w:cols w:space="708"/>
          <w:titlePg/>
          <w:docGrid w:linePitch="360"/>
        </w:sectPr>
      </w:pPr>
    </w:p>
    <w:p w14:paraId="15EA81BC" w14:textId="77777777" w:rsidR="0067797F" w:rsidRDefault="00677916" w:rsidP="0067797F">
      <w:pPr>
        <w:pStyle w:val="Heading3"/>
        <w:rPr>
          <w:color w:val="00B5D6" w:themeColor="accent1"/>
        </w:rPr>
      </w:pPr>
      <w:r>
        <w:rPr>
          <w:color w:val="00B5D6" w:themeColor="accent1"/>
        </w:rPr>
        <w:t>Mathematics and n</w:t>
      </w:r>
      <w:r w:rsidR="0067797F">
        <w:rPr>
          <w:color w:val="00B5D6" w:themeColor="accent1"/>
        </w:rPr>
        <w:t>umeracy</w:t>
      </w:r>
    </w:p>
    <w:p w14:paraId="1AE8527B" w14:textId="001D73F1" w:rsidR="00373FA3" w:rsidRPr="00690F0D" w:rsidRDefault="006A19A5" w:rsidP="005544F3">
      <w:pPr>
        <w:pStyle w:val="ListParagraph"/>
        <w:numPr>
          <w:ilvl w:val="0"/>
          <w:numId w:val="2"/>
        </w:numPr>
      </w:pPr>
      <w:r w:rsidRPr="00BC73FE">
        <w:t xml:space="preserve">Look at one of the pages where you can see the animals’ bedroom. Can you </w:t>
      </w:r>
      <w:r w:rsidR="0092402C" w:rsidRPr="00BC73FE">
        <w:t>count the objects in their room? How many Lego bricks are there? How many cars? How many stuffed toys?</w:t>
      </w:r>
      <w:r w:rsidR="00520BB4" w:rsidRPr="00BC73FE">
        <w:rPr>
          <w:b/>
          <w:bCs/>
        </w:rPr>
        <w:t xml:space="preserve"> (MNU 0-02a, MNU 0-03a)</w:t>
      </w:r>
      <w:r w:rsidR="007B789D">
        <w:rPr>
          <w:b/>
          <w:bCs/>
        </w:rPr>
        <w:br/>
      </w:r>
    </w:p>
    <w:p w14:paraId="01183159" w14:textId="44097AD7" w:rsidR="00690F0D" w:rsidRPr="0073372E" w:rsidRDefault="007B789D" w:rsidP="005544F3">
      <w:pPr>
        <w:pStyle w:val="ListParagraph"/>
        <w:numPr>
          <w:ilvl w:val="0"/>
          <w:numId w:val="2"/>
        </w:numPr>
      </w:pPr>
      <w:r w:rsidRPr="007B789D">
        <w:t xml:space="preserve">The book is set at night. </w:t>
      </w:r>
      <w:r>
        <w:t>Look up what time the sun will set tonight.</w:t>
      </w:r>
      <w:r w:rsidRPr="007B789D">
        <w:t xml:space="preserve"> What does this look like on a clock? Repeat this idea over </w:t>
      </w:r>
      <w:r w:rsidR="0044483D">
        <w:t>a few weeks</w:t>
      </w:r>
      <w:r w:rsidRPr="007B789D">
        <w:t xml:space="preserve"> to look at the changing time of sunset or how the hours of sunlight get shorter or longer at certain times of year.</w:t>
      </w:r>
      <w:r w:rsidR="0044483D">
        <w:t xml:space="preserve"> </w:t>
      </w:r>
      <w:r w:rsidR="0044483D">
        <w:rPr>
          <w:b/>
          <w:bCs/>
        </w:rPr>
        <w:t>(MNU 0-10a)</w:t>
      </w:r>
      <w:r w:rsidR="0073372E">
        <w:rPr>
          <w:b/>
          <w:bCs/>
        </w:rPr>
        <w:br/>
      </w:r>
    </w:p>
    <w:p w14:paraId="3DC830EB" w14:textId="3CD8787B" w:rsidR="0073372E" w:rsidRPr="00BC73FE" w:rsidRDefault="0073372E" w:rsidP="005544F3">
      <w:pPr>
        <w:pStyle w:val="ListParagraph"/>
        <w:numPr>
          <w:ilvl w:val="0"/>
          <w:numId w:val="2"/>
        </w:numPr>
      </w:pPr>
      <w:r>
        <w:t xml:space="preserve">What shapes can you spot in the story? Try and find some different shapes on each page (e.g. the bubbles are circles, the </w:t>
      </w:r>
      <w:r w:rsidR="00575A5D">
        <w:t>bedspreads have triangles on them)</w:t>
      </w:r>
      <w:r w:rsidR="00A570E6">
        <w:t xml:space="preserve">. </w:t>
      </w:r>
      <w:r w:rsidR="00C80831">
        <w:br/>
      </w:r>
      <w:r w:rsidR="00A570E6">
        <w:rPr>
          <w:b/>
          <w:bCs/>
        </w:rPr>
        <w:t>(</w:t>
      </w:r>
      <w:r w:rsidR="00640E25" w:rsidRPr="00640E25">
        <w:rPr>
          <w:b/>
          <w:bCs/>
        </w:rPr>
        <w:t>MTH 0-13a</w:t>
      </w:r>
      <w:r w:rsidR="00640E25">
        <w:rPr>
          <w:b/>
          <w:bCs/>
        </w:rPr>
        <w:t xml:space="preserve">, </w:t>
      </w:r>
      <w:r w:rsidR="00A570E6">
        <w:rPr>
          <w:b/>
          <w:bCs/>
        </w:rPr>
        <w:t>M</w:t>
      </w:r>
      <w:r w:rsidR="00E62D3B">
        <w:rPr>
          <w:b/>
          <w:bCs/>
        </w:rPr>
        <w:t>TH 0-16a</w:t>
      </w:r>
      <w:r w:rsidR="00C80831">
        <w:rPr>
          <w:b/>
          <w:bCs/>
        </w:rPr>
        <w:t>)</w:t>
      </w:r>
    </w:p>
    <w:p w14:paraId="460350A9" w14:textId="77777777" w:rsidR="0067797F" w:rsidRDefault="0067797F" w:rsidP="0067797F"/>
    <w:p w14:paraId="083A4242" w14:textId="77777777" w:rsidR="0067797F" w:rsidRDefault="0067797F" w:rsidP="0067797F">
      <w:pPr>
        <w:pStyle w:val="Heading3"/>
        <w:rPr>
          <w:color w:val="00B5D6" w:themeColor="accent1"/>
        </w:rPr>
      </w:pPr>
      <w:r>
        <w:rPr>
          <w:color w:val="00B5D6" w:themeColor="accent1"/>
        </w:rPr>
        <w:t>Sciences</w:t>
      </w:r>
    </w:p>
    <w:p w14:paraId="02F5A3A9" w14:textId="2EF6C9AC" w:rsidR="0067797F" w:rsidRPr="00BC73FE" w:rsidRDefault="008827C6" w:rsidP="006E5174">
      <w:pPr>
        <w:pStyle w:val="ListParagraph"/>
        <w:numPr>
          <w:ilvl w:val="0"/>
          <w:numId w:val="3"/>
        </w:numPr>
        <w:rPr>
          <w:b/>
          <w:bCs/>
        </w:rPr>
      </w:pPr>
      <w:r>
        <w:t>Go outside with an adult at night to see w</w:t>
      </w:r>
      <w:r w:rsidR="00C63077" w:rsidRPr="00BC73FE">
        <w:t xml:space="preserve">hat you can see. Can you see the moon and the stars? </w:t>
      </w:r>
      <w:r w:rsidR="008E0D73" w:rsidRPr="00BC73FE">
        <w:t xml:space="preserve">You could learn a little bit more about what constellations and stars you can see! </w:t>
      </w:r>
      <w:r w:rsidR="001A4716" w:rsidRPr="00BC73FE">
        <w:rPr>
          <w:b/>
          <w:bCs/>
        </w:rPr>
        <w:t>(</w:t>
      </w:r>
      <w:r w:rsidR="00C63077" w:rsidRPr="00BC73FE">
        <w:rPr>
          <w:b/>
          <w:bCs/>
        </w:rPr>
        <w:t>SCN 0-06a</w:t>
      </w:r>
      <w:r w:rsidR="0067797F" w:rsidRPr="00BC73FE">
        <w:rPr>
          <w:b/>
          <w:bCs/>
        </w:rPr>
        <w:t>)</w:t>
      </w:r>
      <w:r w:rsidR="009D39B4" w:rsidRPr="00BC73FE">
        <w:rPr>
          <w:b/>
          <w:bCs/>
        </w:rPr>
        <w:br/>
      </w:r>
    </w:p>
    <w:p w14:paraId="59C716CA" w14:textId="4CC2D45E" w:rsidR="009D39B4" w:rsidRPr="00BC73FE" w:rsidRDefault="009D39B4" w:rsidP="006E5174">
      <w:pPr>
        <w:pStyle w:val="ListParagraph"/>
        <w:numPr>
          <w:ilvl w:val="0"/>
          <w:numId w:val="3"/>
        </w:numPr>
        <w:rPr>
          <w:b/>
          <w:bCs/>
        </w:rPr>
      </w:pPr>
      <w:r w:rsidRPr="00BC73FE">
        <w:t>The animals’ bedroom is full of lots of things</w:t>
      </w:r>
      <w:r w:rsidR="005D35EC" w:rsidRPr="00BC73FE">
        <w:t xml:space="preserve"> - f</w:t>
      </w:r>
      <w:r w:rsidRPr="00BC73FE">
        <w:t>airy</w:t>
      </w:r>
      <w:r w:rsidR="005D35EC" w:rsidRPr="00BC73FE">
        <w:t xml:space="preserve"> </w:t>
      </w:r>
      <w:r w:rsidRPr="00BC73FE">
        <w:t>lights, toys, an alarm clock, a kettle of hot water</w:t>
      </w:r>
      <w:r w:rsidR="005D35EC" w:rsidRPr="00BC73FE">
        <w:t xml:space="preserve"> and more! Sort the objects by what you think is powered by electricity and what is powered by batteries. </w:t>
      </w:r>
      <w:r w:rsidR="00C32C09" w:rsidRPr="00BC73FE">
        <w:rPr>
          <w:b/>
          <w:bCs/>
        </w:rPr>
        <w:t>(SCN 0-09a)</w:t>
      </w:r>
    </w:p>
    <w:p w14:paraId="681BCE68" w14:textId="77777777" w:rsidR="0067797F" w:rsidRDefault="0067797F" w:rsidP="0067797F">
      <w:pPr>
        <w:pStyle w:val="Heading3"/>
        <w:rPr>
          <w:color w:val="00B5D6" w:themeColor="accent1"/>
        </w:rPr>
      </w:pPr>
      <w:r>
        <w:rPr>
          <w:color w:val="00B5D6" w:themeColor="accent1"/>
        </w:rPr>
        <w:t>Technology</w:t>
      </w:r>
    </w:p>
    <w:p w14:paraId="0DCA4F4A" w14:textId="7B1B81BD" w:rsidR="001A4716" w:rsidRPr="00BC73FE" w:rsidRDefault="00C32C09" w:rsidP="001A4716">
      <w:pPr>
        <w:pStyle w:val="ListParagraph"/>
        <w:numPr>
          <w:ilvl w:val="0"/>
          <w:numId w:val="3"/>
        </w:numPr>
        <w:rPr>
          <w:b/>
          <w:bCs/>
        </w:rPr>
      </w:pPr>
      <w:r w:rsidRPr="00BC73FE">
        <w:t xml:space="preserve">All the animals have cosy blankets on their beds. </w:t>
      </w:r>
      <w:r w:rsidR="00790DC1" w:rsidRPr="00BC73FE">
        <w:t xml:space="preserve">Design </w:t>
      </w:r>
      <w:r w:rsidR="00734DB4">
        <w:t>your own comfy</w:t>
      </w:r>
      <w:r w:rsidR="00790DC1" w:rsidRPr="00BC73FE">
        <w:t xml:space="preserve"> blanket, exploring t</w:t>
      </w:r>
      <w:r w:rsidR="004F57E7" w:rsidRPr="00BC73FE">
        <w:t>he different t</w:t>
      </w:r>
      <w:r w:rsidR="00790DC1" w:rsidRPr="00BC73FE">
        <w:t xml:space="preserve">extiles </w:t>
      </w:r>
      <w:r w:rsidR="004F57E7" w:rsidRPr="00BC73FE">
        <w:t>you could use.</w:t>
      </w:r>
    </w:p>
    <w:p w14:paraId="255085C1" w14:textId="1D99349F" w:rsidR="0067797F" w:rsidRPr="00BC73FE" w:rsidRDefault="001A4716" w:rsidP="001A4716">
      <w:pPr>
        <w:pStyle w:val="ListParagraph"/>
        <w:rPr>
          <w:b/>
          <w:bCs/>
        </w:rPr>
      </w:pPr>
      <w:r w:rsidRPr="00BC73FE">
        <w:rPr>
          <w:b/>
          <w:bCs/>
        </w:rPr>
        <w:t>(</w:t>
      </w:r>
      <w:r w:rsidR="00D630C7" w:rsidRPr="00BC73FE">
        <w:rPr>
          <w:b/>
          <w:bCs/>
        </w:rPr>
        <w:t>TCH 0-04b</w:t>
      </w:r>
      <w:r w:rsidR="0067797F" w:rsidRPr="00BC73FE">
        <w:rPr>
          <w:b/>
          <w:bCs/>
        </w:rPr>
        <w:t>)</w:t>
      </w:r>
    </w:p>
    <w:p w14:paraId="3F3942BB" w14:textId="77777777" w:rsidR="008B6D45" w:rsidRDefault="008B6D45" w:rsidP="001A4716">
      <w:pPr>
        <w:pStyle w:val="ListParagraph"/>
        <w:rPr>
          <w:b/>
          <w:bCs/>
          <w:color w:val="0070C0"/>
        </w:rPr>
      </w:pPr>
    </w:p>
    <w:p w14:paraId="312879F9" w14:textId="17DBA4E6" w:rsidR="008B6D45" w:rsidRPr="00BC73FE" w:rsidRDefault="008B6D45" w:rsidP="008B6D45">
      <w:pPr>
        <w:pStyle w:val="ListParagraph"/>
        <w:numPr>
          <w:ilvl w:val="0"/>
          <w:numId w:val="3"/>
        </w:numPr>
        <w:rPr>
          <w:b/>
          <w:bCs/>
        </w:rPr>
      </w:pPr>
      <w:r w:rsidRPr="00BC73FE">
        <w:t xml:space="preserve">Design your own perfect bed. Would it have a reading light or a drawer for toys? </w:t>
      </w:r>
      <w:r w:rsidR="00312A06" w:rsidRPr="00BC73FE">
        <w:t xml:space="preserve">Do you want big fluffy pillows or only a little one? </w:t>
      </w:r>
      <w:r w:rsidR="00312A06" w:rsidRPr="00BC73FE">
        <w:rPr>
          <w:b/>
          <w:bCs/>
        </w:rPr>
        <w:t>(</w:t>
      </w:r>
      <w:r w:rsidR="005F2067" w:rsidRPr="00BC73FE">
        <w:rPr>
          <w:b/>
          <w:bCs/>
        </w:rPr>
        <w:t xml:space="preserve">TCH 0-10a, </w:t>
      </w:r>
      <w:r w:rsidR="0035410D">
        <w:rPr>
          <w:b/>
          <w:bCs/>
        </w:rPr>
        <w:br/>
      </w:r>
      <w:r w:rsidR="00312A06" w:rsidRPr="00BC73FE">
        <w:rPr>
          <w:b/>
          <w:bCs/>
        </w:rPr>
        <w:t>TCH 0-11a</w:t>
      </w:r>
      <w:r w:rsidR="005F2067" w:rsidRPr="00BC73FE">
        <w:rPr>
          <w:b/>
          <w:bCs/>
        </w:rPr>
        <w:t>)</w:t>
      </w:r>
    </w:p>
    <w:p w14:paraId="1D27F59D" w14:textId="77777777" w:rsidR="00677916" w:rsidRPr="0067797F" w:rsidRDefault="00677916" w:rsidP="00677916"/>
    <w:p w14:paraId="210639DD" w14:textId="77777777" w:rsidR="0067797F" w:rsidRDefault="0067797F" w:rsidP="0067797F">
      <w:pPr>
        <w:pStyle w:val="Heading3"/>
        <w:rPr>
          <w:color w:val="E8112D" w:themeColor="accent6"/>
        </w:rPr>
      </w:pPr>
      <w:r>
        <w:rPr>
          <w:color w:val="E8112D" w:themeColor="accent6"/>
        </w:rPr>
        <w:t>Literacy and English</w:t>
      </w:r>
    </w:p>
    <w:p w14:paraId="372CF19F" w14:textId="77777777" w:rsidR="00156DC6" w:rsidRPr="00156DC6" w:rsidRDefault="00156DC6" w:rsidP="00156DC6">
      <w:pPr>
        <w:pStyle w:val="ListParagraph"/>
        <w:numPr>
          <w:ilvl w:val="0"/>
          <w:numId w:val="3"/>
        </w:numPr>
      </w:pPr>
      <w:r w:rsidRPr="005702BA">
        <w:t xml:space="preserve">Can you create a story with only ten words? Take it in turns sharing them in groups or with the class! </w:t>
      </w:r>
      <w:r w:rsidRPr="005702BA">
        <w:br/>
      </w:r>
      <w:r w:rsidRPr="005702BA">
        <w:rPr>
          <w:b/>
          <w:bCs/>
        </w:rPr>
        <w:t>(LIT 0-01a, LIT 0-21b, MNU 0-03a)</w:t>
      </w:r>
    </w:p>
    <w:p w14:paraId="37F65C25" w14:textId="77777777" w:rsidR="00156DC6" w:rsidRPr="005702BA" w:rsidRDefault="00156DC6" w:rsidP="00156DC6">
      <w:pPr>
        <w:pStyle w:val="ListParagraph"/>
      </w:pPr>
    </w:p>
    <w:p w14:paraId="676A0E24" w14:textId="77777777" w:rsidR="00156DC6" w:rsidRPr="00C80831" w:rsidRDefault="00156DC6" w:rsidP="00156DC6">
      <w:pPr>
        <w:pStyle w:val="ListParagraph"/>
        <w:numPr>
          <w:ilvl w:val="0"/>
          <w:numId w:val="3"/>
        </w:numPr>
        <w:rPr>
          <w:color w:val="0070C0"/>
        </w:rPr>
      </w:pPr>
      <w:r w:rsidRPr="005702BA">
        <w:t xml:space="preserve">Create a class book of everyone’s favourite story. Everyone can draw their favourite story, or book, and write its title. If you’re not sure what story you could include, why not ask your local librarian for a recommendation? </w:t>
      </w:r>
      <w:r w:rsidRPr="001D33B0">
        <w:rPr>
          <w:b/>
          <w:bCs/>
        </w:rPr>
        <w:t xml:space="preserve">(LIT 0-01b, </w:t>
      </w:r>
      <w:r w:rsidRPr="001D33B0">
        <w:rPr>
          <w:b/>
          <w:bCs/>
        </w:rPr>
        <w:br/>
        <w:t>LIT 0-09a, LIT 0-11b)</w:t>
      </w:r>
      <w:r>
        <w:rPr>
          <w:b/>
          <w:bCs/>
          <w:color w:val="0070C0"/>
        </w:rPr>
        <w:br/>
      </w:r>
    </w:p>
    <w:p w14:paraId="006A1789" w14:textId="2EEA4E44" w:rsidR="0067797F" w:rsidRDefault="00187772" w:rsidP="00156DC6">
      <w:pPr>
        <w:pStyle w:val="ListParagraph"/>
        <w:numPr>
          <w:ilvl w:val="0"/>
          <w:numId w:val="3"/>
        </w:numPr>
      </w:pPr>
      <w:r w:rsidRPr="005702BA">
        <w:t xml:space="preserve">Do you sleep with any toys, stuffed animals or blankets? In groups, talk about </w:t>
      </w:r>
      <w:r w:rsidR="00D546BE" w:rsidRPr="005702BA">
        <w:t xml:space="preserve">them. What are they and do they have a name? Who gave them to you? </w:t>
      </w:r>
      <w:r w:rsidR="00E63D50" w:rsidRPr="005702BA">
        <w:t xml:space="preserve">You could extend this by introducing your favourite toy to everyone in your class! </w:t>
      </w:r>
      <w:r w:rsidR="001A4716" w:rsidRPr="005702BA">
        <w:rPr>
          <w:b/>
          <w:bCs/>
        </w:rPr>
        <w:t>(</w:t>
      </w:r>
      <w:r w:rsidR="0057054C" w:rsidRPr="005702BA">
        <w:rPr>
          <w:b/>
          <w:bCs/>
        </w:rPr>
        <w:t>LIT 0-02a</w:t>
      </w:r>
      <w:r w:rsidR="00584E03" w:rsidRPr="005702BA">
        <w:rPr>
          <w:b/>
          <w:bCs/>
        </w:rPr>
        <w:t>,</w:t>
      </w:r>
      <w:r w:rsidR="00830473">
        <w:rPr>
          <w:b/>
          <w:bCs/>
        </w:rPr>
        <w:t xml:space="preserve"> ENG 0-03a,</w:t>
      </w:r>
      <w:r w:rsidR="00584E03" w:rsidRPr="005702BA">
        <w:rPr>
          <w:b/>
          <w:bCs/>
        </w:rPr>
        <w:t xml:space="preserve"> LIT 0-10a</w:t>
      </w:r>
      <w:r w:rsidR="0067797F" w:rsidRPr="005702BA">
        <w:rPr>
          <w:b/>
          <w:bCs/>
        </w:rPr>
        <w:t>)</w:t>
      </w:r>
      <w:r w:rsidR="0067797F" w:rsidRPr="005702BA">
        <w:rPr>
          <w:b/>
          <w:bCs/>
        </w:rPr>
        <w:br/>
      </w:r>
    </w:p>
    <w:p w14:paraId="16D62A97" w14:textId="77777777" w:rsidR="00156DC6" w:rsidRPr="005702BA" w:rsidRDefault="00156DC6" w:rsidP="00156DC6">
      <w:pPr>
        <w:pStyle w:val="ListParagraph"/>
      </w:pPr>
    </w:p>
    <w:p w14:paraId="3DEEF8FE" w14:textId="77777777" w:rsidR="0067797F" w:rsidRDefault="0067797F" w:rsidP="0067797F">
      <w:pPr>
        <w:pStyle w:val="Heading3"/>
        <w:rPr>
          <w:color w:val="5BBF21" w:themeColor="accent3"/>
        </w:rPr>
      </w:pPr>
      <w:r>
        <w:rPr>
          <w:color w:val="5BBF21" w:themeColor="accent3"/>
        </w:rPr>
        <w:t xml:space="preserve">Health and </w:t>
      </w:r>
      <w:r w:rsidR="00677916">
        <w:rPr>
          <w:color w:val="5BBF21" w:themeColor="accent3"/>
        </w:rPr>
        <w:t>w</w:t>
      </w:r>
      <w:r>
        <w:rPr>
          <w:color w:val="5BBF21" w:themeColor="accent3"/>
        </w:rPr>
        <w:t>ellbeing</w:t>
      </w:r>
    </w:p>
    <w:p w14:paraId="16E46045" w14:textId="694D2AD7" w:rsidR="00550288" w:rsidRPr="00BC73FE" w:rsidRDefault="00550288" w:rsidP="00550288">
      <w:pPr>
        <w:pStyle w:val="ListParagraph"/>
        <w:numPr>
          <w:ilvl w:val="0"/>
          <w:numId w:val="4"/>
        </w:numPr>
      </w:pPr>
      <w:r w:rsidRPr="00BC73FE">
        <w:t>Sometimes it can be difficult to fall asleep. Talk about some of the feelings</w:t>
      </w:r>
      <w:r w:rsidR="00761DEA">
        <w:t xml:space="preserve"> or thoughts </w:t>
      </w:r>
      <w:r w:rsidRPr="00BC73FE">
        <w:t>that might keep you awake, and what you can do to help yourself feel better, or who you can talk to.</w:t>
      </w:r>
      <w:r w:rsidR="00761DEA">
        <w:t xml:space="preserve"> </w:t>
      </w:r>
      <w:r w:rsidRPr="00BC73FE">
        <w:rPr>
          <w:b/>
          <w:bCs/>
        </w:rPr>
        <w:t xml:space="preserve">(HWB 0-01a, </w:t>
      </w:r>
      <w:r w:rsidR="00761DEA">
        <w:rPr>
          <w:b/>
          <w:bCs/>
        </w:rPr>
        <w:br/>
      </w:r>
      <w:r w:rsidRPr="00BC73FE">
        <w:rPr>
          <w:b/>
          <w:bCs/>
        </w:rPr>
        <w:t>HWB 0-02a, HWB 0-03a)</w:t>
      </w:r>
    </w:p>
    <w:p w14:paraId="71BDBC0E" w14:textId="77777777" w:rsidR="00550288" w:rsidRPr="00BC73FE" w:rsidRDefault="00550288" w:rsidP="00550288">
      <w:pPr>
        <w:pStyle w:val="ListParagraph"/>
      </w:pPr>
    </w:p>
    <w:p w14:paraId="7EE6D10F" w14:textId="7E1F4820" w:rsidR="00A977D0" w:rsidRPr="00BC73FE" w:rsidRDefault="00A977D0" w:rsidP="00BB145F">
      <w:pPr>
        <w:pStyle w:val="ListParagraph"/>
        <w:numPr>
          <w:ilvl w:val="0"/>
          <w:numId w:val="4"/>
        </w:numPr>
      </w:pPr>
      <w:r w:rsidRPr="00BC73FE">
        <w:t>As the book says, sometimes adults get grumpy if you’re a bit too excited at bedtime. What are some things you can do that help you feel more relaxed or calm? Create cards which represent some of the things that help you calm down. You can use these to choose something to help you wind down when you’d like to relax, or before you go to sleep.</w:t>
      </w:r>
      <w:r w:rsidRPr="00BC73FE">
        <w:br/>
      </w:r>
      <w:r w:rsidRPr="00BC73FE">
        <w:rPr>
          <w:b/>
          <w:bCs/>
        </w:rPr>
        <w:t>(HWB 0-02a)</w:t>
      </w:r>
      <w:r w:rsidRPr="00BC73FE">
        <w:br/>
      </w:r>
    </w:p>
    <w:p w14:paraId="45286E1D" w14:textId="2B6EACFD" w:rsidR="0005583A" w:rsidRPr="00BC73FE" w:rsidRDefault="0005583A" w:rsidP="00BB145F">
      <w:pPr>
        <w:pStyle w:val="ListParagraph"/>
        <w:numPr>
          <w:ilvl w:val="0"/>
          <w:numId w:val="4"/>
        </w:numPr>
      </w:pPr>
      <w:r w:rsidRPr="00BC73FE">
        <w:t xml:space="preserve">As a class, talk about some of the reasons why sleep is important. What can you do to help yourself get a good night’s sleep? </w:t>
      </w:r>
      <w:r w:rsidRPr="00BC73FE">
        <w:rPr>
          <w:b/>
          <w:bCs/>
        </w:rPr>
        <w:t>(HWB 0-15a, HWB 1-27a)</w:t>
      </w:r>
      <w:r w:rsidR="00A977D0" w:rsidRPr="00BC73FE">
        <w:rPr>
          <w:b/>
          <w:bCs/>
        </w:rPr>
        <w:br/>
      </w:r>
    </w:p>
    <w:p w14:paraId="21921628" w14:textId="56F01161" w:rsidR="00C80831" w:rsidRPr="00A977D0" w:rsidRDefault="00C828AA" w:rsidP="00C80831">
      <w:pPr>
        <w:pStyle w:val="ListParagraph"/>
        <w:numPr>
          <w:ilvl w:val="0"/>
          <w:numId w:val="4"/>
        </w:numPr>
      </w:pPr>
      <w:r w:rsidRPr="00BC73FE">
        <w:t xml:space="preserve">In the story, everyone is getting ready for bed! Talk about your different routines. What do you do before school in the morning? What about after school, or before bedtime? </w:t>
      </w:r>
      <w:r w:rsidR="001A4716" w:rsidRPr="00BC73FE">
        <w:rPr>
          <w:b/>
          <w:bCs/>
        </w:rPr>
        <w:t>(</w:t>
      </w:r>
      <w:r w:rsidR="00A84D73" w:rsidRPr="00BC73FE">
        <w:rPr>
          <w:b/>
          <w:bCs/>
        </w:rPr>
        <w:t>HWB 0-33a</w:t>
      </w:r>
      <w:r w:rsidR="0054384D" w:rsidRPr="00BC73FE">
        <w:rPr>
          <w:b/>
          <w:bCs/>
        </w:rPr>
        <w:t>, HWB 0-48a</w:t>
      </w:r>
      <w:r w:rsidR="0067797F" w:rsidRPr="00BC73FE">
        <w:rPr>
          <w:b/>
          <w:bCs/>
        </w:rPr>
        <w:t>)</w:t>
      </w:r>
      <w:r w:rsidR="0067797F" w:rsidRPr="00C828AA">
        <w:rPr>
          <w:b/>
          <w:bCs/>
        </w:rPr>
        <w:br/>
      </w:r>
    </w:p>
    <w:p w14:paraId="6B77C790" w14:textId="77777777" w:rsidR="0067797F" w:rsidRPr="00C37016" w:rsidRDefault="0067797F" w:rsidP="0067797F">
      <w:pPr>
        <w:pStyle w:val="Heading3"/>
        <w:rPr>
          <w:color w:val="F42582" w:themeColor="accent5"/>
        </w:rPr>
      </w:pPr>
      <w:r w:rsidRPr="00C37016">
        <w:rPr>
          <w:color w:val="F42582" w:themeColor="accent5"/>
        </w:rPr>
        <w:t xml:space="preserve">Social </w:t>
      </w:r>
      <w:r w:rsidR="00677916" w:rsidRPr="00C37016">
        <w:rPr>
          <w:color w:val="F42582" w:themeColor="accent5"/>
        </w:rPr>
        <w:t>s</w:t>
      </w:r>
      <w:r w:rsidRPr="00C37016">
        <w:rPr>
          <w:color w:val="F42582" w:themeColor="accent5"/>
        </w:rPr>
        <w:t>tudies</w:t>
      </w:r>
    </w:p>
    <w:p w14:paraId="40CC0FEB" w14:textId="61761A8D" w:rsidR="00E80A6D" w:rsidRPr="007C5649" w:rsidRDefault="00714F50" w:rsidP="00E80A6D">
      <w:pPr>
        <w:pStyle w:val="ListParagraph"/>
        <w:numPr>
          <w:ilvl w:val="0"/>
          <w:numId w:val="5"/>
        </w:numPr>
        <w:rPr>
          <w:b/>
          <w:bCs/>
        </w:rPr>
      </w:pPr>
      <w:r w:rsidRPr="00BC73FE">
        <w:t>Skara Brae</w:t>
      </w:r>
      <w:r w:rsidR="00257D94" w:rsidRPr="00BC73FE">
        <w:t xml:space="preserve"> is a prehistoric village </w:t>
      </w:r>
      <w:r w:rsidR="00BA2B3B" w:rsidRPr="00BC73FE">
        <w:t>that is still standing in Orkney</w:t>
      </w:r>
      <w:r w:rsidR="00CD558A" w:rsidRPr="00BC73FE">
        <w:t xml:space="preserve">. </w:t>
      </w:r>
      <w:r w:rsidR="008F16B5" w:rsidRPr="00BC73FE">
        <w:t>Y</w:t>
      </w:r>
      <w:r w:rsidR="000E267B" w:rsidRPr="00BC73FE">
        <w:t xml:space="preserve">ou can </w:t>
      </w:r>
      <w:r w:rsidR="006431D7" w:rsidRPr="00BC73FE">
        <w:t xml:space="preserve">still </w:t>
      </w:r>
      <w:r w:rsidR="000E267B" w:rsidRPr="00BC73FE">
        <w:t>see</w:t>
      </w:r>
      <w:r w:rsidR="001D1B1B" w:rsidRPr="00BC73FE">
        <w:t xml:space="preserve"> its</w:t>
      </w:r>
      <w:r w:rsidR="000E267B" w:rsidRPr="00BC73FE">
        <w:t xml:space="preserve"> box beds made of </w:t>
      </w:r>
      <w:r w:rsidR="000E267B" w:rsidRPr="00BC73FE">
        <w:t>stone slabs</w:t>
      </w:r>
      <w:r w:rsidR="008F16B5" w:rsidRPr="00BC73FE">
        <w:t>!</w:t>
      </w:r>
      <w:r w:rsidR="008A1D06" w:rsidRPr="00BC73FE">
        <w:t xml:space="preserve"> </w:t>
      </w:r>
      <w:r w:rsidR="009427BA" w:rsidRPr="00BC73FE">
        <w:t xml:space="preserve">Look at some photographs on </w:t>
      </w:r>
      <w:hyperlink r:id="rId13" w:history="1">
        <w:r w:rsidR="009427BA" w:rsidRPr="001C1A2A">
          <w:rPr>
            <w:rStyle w:val="Hyperlink"/>
            <w:u w:val="single"/>
          </w:rPr>
          <w:t xml:space="preserve">the </w:t>
        </w:r>
        <w:r w:rsidR="00762393" w:rsidRPr="001C1A2A">
          <w:rPr>
            <w:rStyle w:val="Hyperlink"/>
            <w:u w:val="single"/>
          </w:rPr>
          <w:t>Historic Environment website</w:t>
        </w:r>
      </w:hyperlink>
      <w:r w:rsidR="00762393" w:rsidRPr="000E267B">
        <w:rPr>
          <w:color w:val="0070C0"/>
        </w:rPr>
        <w:t xml:space="preserve"> </w:t>
      </w:r>
      <w:r w:rsidR="00762393" w:rsidRPr="00BC73FE">
        <w:t>and imagine how they might have kept warm and co</w:t>
      </w:r>
      <w:r w:rsidR="000E267B" w:rsidRPr="00BC73FE">
        <w:t>s</w:t>
      </w:r>
      <w:r w:rsidR="00762393" w:rsidRPr="00BC73FE">
        <w:t>y</w:t>
      </w:r>
      <w:r w:rsidR="003009BD" w:rsidRPr="00BC73FE">
        <w:t xml:space="preserve"> at night</w:t>
      </w:r>
      <w:r w:rsidR="00762393" w:rsidRPr="00BC73FE">
        <w:t xml:space="preserve">. </w:t>
      </w:r>
      <w:r w:rsidR="001A4716" w:rsidRPr="00BC73FE">
        <w:rPr>
          <w:b/>
          <w:bCs/>
        </w:rPr>
        <w:t>(</w:t>
      </w:r>
      <w:r w:rsidR="00FD7785">
        <w:rPr>
          <w:b/>
          <w:bCs/>
        </w:rPr>
        <w:t xml:space="preserve">SOC </w:t>
      </w:r>
      <w:r w:rsidR="00EF5D3A">
        <w:rPr>
          <w:b/>
          <w:bCs/>
        </w:rPr>
        <w:t xml:space="preserve">0-01a, </w:t>
      </w:r>
      <w:r w:rsidR="00EF5D3A">
        <w:rPr>
          <w:b/>
          <w:bCs/>
        </w:rPr>
        <w:br/>
        <w:t xml:space="preserve">SOC 0-02a, </w:t>
      </w:r>
      <w:r w:rsidR="000E267B" w:rsidRPr="00BC73FE">
        <w:rPr>
          <w:b/>
          <w:bCs/>
        </w:rPr>
        <w:t>SOC 0-04a</w:t>
      </w:r>
      <w:r w:rsidR="0067797F" w:rsidRPr="00BC73FE">
        <w:rPr>
          <w:b/>
          <w:bCs/>
        </w:rPr>
        <w:t>)</w:t>
      </w:r>
      <w:r w:rsidR="0067797F" w:rsidRPr="001A4716">
        <w:rPr>
          <w:b/>
          <w:bCs/>
        </w:rPr>
        <w:br/>
      </w:r>
    </w:p>
    <w:p w14:paraId="6F8B8E8C" w14:textId="77777777" w:rsidR="00E80A6D" w:rsidRDefault="00E80A6D" w:rsidP="00E80A6D">
      <w:pPr>
        <w:pStyle w:val="Heading3"/>
        <w:rPr>
          <w:color w:val="F77F00" w:themeColor="accent2"/>
        </w:rPr>
      </w:pPr>
      <w:r>
        <w:rPr>
          <w:color w:val="F77F00" w:themeColor="accent2"/>
        </w:rPr>
        <w:t>Art</w:t>
      </w:r>
    </w:p>
    <w:p w14:paraId="49F704BC" w14:textId="50D55EAD" w:rsidR="00BC0A26" w:rsidRPr="00DA2A50" w:rsidRDefault="00DB3042" w:rsidP="001A4716">
      <w:pPr>
        <w:pStyle w:val="ListParagraph"/>
        <w:numPr>
          <w:ilvl w:val="0"/>
          <w:numId w:val="6"/>
        </w:numPr>
        <w:rPr>
          <w:b/>
          <w:bCs/>
        </w:rPr>
      </w:pPr>
      <w:r w:rsidRPr="00966F15">
        <w:t>D</w:t>
      </w:r>
      <w:r w:rsidR="00BC0A26" w:rsidRPr="00966F15">
        <w:t xml:space="preserve">raw </w:t>
      </w:r>
      <w:r w:rsidRPr="00966F15">
        <w:t xml:space="preserve">your own dream pair of pyjamas! </w:t>
      </w:r>
      <w:r w:rsidR="00627EC2" w:rsidRPr="00966F15">
        <w:t>Will you wear a matching set</w:t>
      </w:r>
      <w:r w:rsidR="0098015D" w:rsidRPr="00966F15">
        <w:t>, a nightie</w:t>
      </w:r>
      <w:r w:rsidR="00627EC2" w:rsidRPr="00966F15">
        <w:t xml:space="preserve"> or t-shirt and shorts?</w:t>
      </w:r>
      <w:r w:rsidR="007723A3" w:rsidRPr="00966F15">
        <w:t xml:space="preserve"> Are they patterned or plain?</w:t>
      </w:r>
      <w:r w:rsidR="00627EC2" w:rsidRPr="00966F15">
        <w:t xml:space="preserve"> What special feature do your special pyjamas have?</w:t>
      </w:r>
      <w:r w:rsidR="001A4716" w:rsidRPr="00966F15">
        <w:t xml:space="preserve"> </w:t>
      </w:r>
      <w:r w:rsidR="001A4716" w:rsidRPr="00DA2A50">
        <w:rPr>
          <w:b/>
          <w:bCs/>
        </w:rPr>
        <w:t>(</w:t>
      </w:r>
      <w:r w:rsidR="00DA2A50" w:rsidRPr="00DA2A50">
        <w:rPr>
          <w:b/>
          <w:bCs/>
        </w:rPr>
        <w:t xml:space="preserve">EXA 0-02a, </w:t>
      </w:r>
      <w:r w:rsidR="00DA2A50" w:rsidRPr="00DA2A50">
        <w:rPr>
          <w:b/>
          <w:bCs/>
        </w:rPr>
        <w:br/>
        <w:t>EXA 0-04a</w:t>
      </w:r>
      <w:r w:rsidR="00E80A6D" w:rsidRPr="00DA2A50">
        <w:rPr>
          <w:b/>
          <w:bCs/>
        </w:rPr>
        <w:t>)</w:t>
      </w:r>
    </w:p>
    <w:p w14:paraId="5D34D099" w14:textId="77777777" w:rsidR="00E63D50" w:rsidRPr="00BC0A26" w:rsidRDefault="00E63D50" w:rsidP="00E63D50">
      <w:pPr>
        <w:pStyle w:val="ListParagraph"/>
        <w:rPr>
          <w:b/>
          <w:bCs/>
        </w:rPr>
      </w:pPr>
    </w:p>
    <w:p w14:paraId="57E88B71" w14:textId="2C242AE7" w:rsidR="00E80A6D" w:rsidRPr="001A4716" w:rsidRDefault="00BC0A26" w:rsidP="001A4716">
      <w:pPr>
        <w:pStyle w:val="ListParagraph"/>
        <w:numPr>
          <w:ilvl w:val="0"/>
          <w:numId w:val="6"/>
        </w:numPr>
        <w:rPr>
          <w:b/>
          <w:bCs/>
        </w:rPr>
      </w:pPr>
      <w:r w:rsidRPr="00966F15">
        <w:t xml:space="preserve">Create your own dream journal. Draw the dreams you have each night when you wake up! </w:t>
      </w:r>
      <w:r>
        <w:rPr>
          <w:color w:val="0070C0"/>
        </w:rPr>
        <w:br/>
      </w:r>
      <w:r w:rsidR="00DA2A50" w:rsidRPr="00DA2A50">
        <w:rPr>
          <w:b/>
          <w:bCs/>
        </w:rPr>
        <w:t>(EXA 0-02a, EXA 0-04a)</w:t>
      </w:r>
      <w:r w:rsidR="00DA2A50">
        <w:rPr>
          <w:b/>
          <w:bCs/>
          <w:color w:val="0070C0"/>
        </w:rPr>
        <w:br/>
      </w:r>
    </w:p>
    <w:p w14:paraId="1937C3B9" w14:textId="36E21807" w:rsidR="0024239A" w:rsidRDefault="0024239A" w:rsidP="0024239A">
      <w:pPr>
        <w:pStyle w:val="Heading3"/>
        <w:rPr>
          <w:color w:val="F77F00" w:themeColor="accent2"/>
        </w:rPr>
      </w:pPr>
      <w:r>
        <w:rPr>
          <w:color w:val="F77F00" w:themeColor="accent2"/>
        </w:rPr>
        <w:t>Drama</w:t>
      </w:r>
    </w:p>
    <w:p w14:paraId="357D52A7" w14:textId="0AE57575" w:rsidR="00737DF5" w:rsidRPr="00737DF5" w:rsidRDefault="0024239A" w:rsidP="0024239A">
      <w:pPr>
        <w:pStyle w:val="ListParagraph"/>
        <w:numPr>
          <w:ilvl w:val="0"/>
          <w:numId w:val="7"/>
        </w:numPr>
      </w:pPr>
      <w:r w:rsidRPr="00966F15">
        <w:t>This book requires your best reading voice! Take it in turns coming up with some different voices.</w:t>
      </w:r>
      <w:r w:rsidR="00693B8A" w:rsidRPr="00966F15">
        <w:t xml:space="preserve"> You can use </w:t>
      </w:r>
      <w:hyperlink r:id="rId14" w:history="1">
        <w:proofErr w:type="spellStart"/>
        <w:r w:rsidR="00693B8A" w:rsidRPr="00197426">
          <w:rPr>
            <w:rStyle w:val="Hyperlink"/>
            <w:u w:val="single"/>
          </w:rPr>
          <w:t>Starcatchers</w:t>
        </w:r>
        <w:proofErr w:type="spellEnd"/>
        <w:r w:rsidR="00693B8A" w:rsidRPr="00197426">
          <w:rPr>
            <w:rStyle w:val="Hyperlink"/>
            <w:u w:val="single"/>
          </w:rPr>
          <w:t xml:space="preserve">’ </w:t>
        </w:r>
        <w:r w:rsidR="00197426" w:rsidRPr="00197426">
          <w:rPr>
            <w:rStyle w:val="Hyperlink"/>
            <w:u w:val="single"/>
          </w:rPr>
          <w:t>Give Me a Sound</w:t>
        </w:r>
        <w:r w:rsidR="00693B8A" w:rsidRPr="00197426">
          <w:rPr>
            <w:rStyle w:val="Hyperlink"/>
            <w:u w:val="single"/>
          </w:rPr>
          <w:t xml:space="preserve"> video</w:t>
        </w:r>
      </w:hyperlink>
      <w:r w:rsidR="00693B8A">
        <w:rPr>
          <w:color w:val="0070C0"/>
        </w:rPr>
        <w:t xml:space="preserve"> </w:t>
      </w:r>
      <w:r w:rsidR="00197426" w:rsidRPr="00966F15">
        <w:t xml:space="preserve">(3 minutes, 15 seconds) </w:t>
      </w:r>
      <w:r w:rsidR="00693B8A" w:rsidRPr="00966F15">
        <w:t xml:space="preserve">for inspiration! </w:t>
      </w:r>
      <w:r w:rsidRPr="00B33639">
        <w:rPr>
          <w:b/>
          <w:bCs/>
        </w:rPr>
        <w:t>(</w:t>
      </w:r>
      <w:r w:rsidR="00B33639" w:rsidRPr="00B33639">
        <w:rPr>
          <w:b/>
          <w:bCs/>
        </w:rPr>
        <w:t>EXA 0-12a</w:t>
      </w:r>
      <w:r w:rsidRPr="00B33639">
        <w:rPr>
          <w:b/>
          <w:bCs/>
        </w:rPr>
        <w:t>)</w:t>
      </w:r>
    </w:p>
    <w:p w14:paraId="409D90B0" w14:textId="77777777" w:rsidR="00737DF5" w:rsidRDefault="00737DF5" w:rsidP="00737DF5">
      <w:pPr>
        <w:rPr>
          <w:b/>
          <w:bCs/>
          <w:color w:val="0070C0"/>
        </w:rPr>
      </w:pPr>
    </w:p>
    <w:p w14:paraId="77C48607" w14:textId="77777777" w:rsidR="00737DF5" w:rsidRDefault="00737DF5" w:rsidP="00737DF5">
      <w:pPr>
        <w:pStyle w:val="Heading3"/>
      </w:pPr>
      <w:r w:rsidRPr="00B55165">
        <w:t>Other books to read together…</w:t>
      </w:r>
    </w:p>
    <w:p w14:paraId="2D1B2A69" w14:textId="77777777" w:rsidR="00BD2AB3" w:rsidRPr="00B55165" w:rsidRDefault="00BD2AB3" w:rsidP="00BD2AB3">
      <w:pPr>
        <w:pStyle w:val="ListParagraph"/>
        <w:numPr>
          <w:ilvl w:val="0"/>
          <w:numId w:val="7"/>
        </w:numPr>
      </w:pPr>
      <w:r>
        <w:rPr>
          <w:i/>
          <w:iCs/>
        </w:rPr>
        <w:t>The Rabbit, the Dark and the Biscuit Tin</w:t>
      </w:r>
      <w:r>
        <w:t xml:space="preserve"> by Nicola O’Byrne</w:t>
      </w:r>
    </w:p>
    <w:p w14:paraId="76C4BA58" w14:textId="14C30D12" w:rsidR="00737DF5" w:rsidRDefault="0071240F" w:rsidP="00737DF5">
      <w:pPr>
        <w:pStyle w:val="ListParagraph"/>
        <w:numPr>
          <w:ilvl w:val="0"/>
          <w:numId w:val="7"/>
        </w:numPr>
      </w:pPr>
      <w:r>
        <w:rPr>
          <w:i/>
          <w:iCs/>
        </w:rPr>
        <w:t>Monkey Bedtime</w:t>
      </w:r>
      <w:r>
        <w:t xml:space="preserve"> by </w:t>
      </w:r>
      <w:r w:rsidR="00593F6C">
        <w:t>Alex English and Pauline Gregory</w:t>
      </w:r>
    </w:p>
    <w:p w14:paraId="4CA2B648" w14:textId="11ADB3AC" w:rsidR="0024239A" w:rsidRPr="0019512C" w:rsidRDefault="00CB63B7" w:rsidP="00432E89">
      <w:pPr>
        <w:pStyle w:val="ListParagraph"/>
        <w:numPr>
          <w:ilvl w:val="0"/>
          <w:numId w:val="7"/>
        </w:numPr>
      </w:pPr>
      <w:r w:rsidRPr="00283A11">
        <w:rPr>
          <w:i/>
          <w:iCs/>
        </w:rPr>
        <w:t>Teapot Trouble</w:t>
      </w:r>
      <w:r>
        <w:t xml:space="preserve"> by Morag Hood</w:t>
      </w:r>
    </w:p>
    <w:p w14:paraId="2F52995D" w14:textId="77777777" w:rsidR="0019512C" w:rsidRPr="00E80A6D" w:rsidRDefault="0019512C" w:rsidP="00CC68AD"/>
    <w:sectPr w:rsidR="0019512C" w:rsidRPr="00E80A6D" w:rsidSect="00E80A6D">
      <w:type w:val="continuous"/>
      <w:pgSz w:w="23814" w:h="16840" w:orient="landscape"/>
      <w:pgMar w:top="2127" w:right="1440" w:bottom="709" w:left="1440" w:header="709" w:footer="709" w:gutter="0"/>
      <w:cols w:num="4"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D0896" w14:textId="77777777" w:rsidR="005A4A5D" w:rsidRDefault="005A4A5D" w:rsidP="00802F59">
      <w:r>
        <w:separator/>
      </w:r>
    </w:p>
  </w:endnote>
  <w:endnote w:type="continuationSeparator" w:id="0">
    <w:p w14:paraId="3191E673" w14:textId="77777777" w:rsidR="005A4A5D" w:rsidRDefault="005A4A5D" w:rsidP="0080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0F43C" w14:textId="77777777" w:rsidR="005A4A5D" w:rsidRDefault="005A4A5D" w:rsidP="00802F59">
      <w:r>
        <w:separator/>
      </w:r>
    </w:p>
  </w:footnote>
  <w:footnote w:type="continuationSeparator" w:id="0">
    <w:p w14:paraId="40CA111F" w14:textId="77777777" w:rsidR="005A4A5D" w:rsidRDefault="005A4A5D" w:rsidP="0080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CBFEA" w14:textId="77777777" w:rsidR="000D551E" w:rsidRDefault="000D551E" w:rsidP="00802F59">
    <w:pPr>
      <w:pStyle w:val="Header"/>
      <w:rPr>
        <w:noProof/>
        <w:lang w:eastAsia="en-GB"/>
      </w:rPr>
    </w:pPr>
  </w:p>
  <w:p w14:paraId="47BB7389" w14:textId="77777777" w:rsidR="000D551E" w:rsidRDefault="000D551E" w:rsidP="00802F59">
    <w:pPr>
      <w:pStyle w:val="Header"/>
    </w:pPr>
  </w:p>
  <w:p w14:paraId="7D4C2E99" w14:textId="77777777" w:rsidR="000D551E" w:rsidRDefault="000D551E" w:rsidP="00802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21707"/>
    <w:multiLevelType w:val="hybridMultilevel"/>
    <w:tmpl w:val="4BC05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77489"/>
    <w:multiLevelType w:val="hybridMultilevel"/>
    <w:tmpl w:val="C5BC54E8"/>
    <w:lvl w:ilvl="0" w:tplc="E0EEA9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A0732"/>
    <w:multiLevelType w:val="hybridMultilevel"/>
    <w:tmpl w:val="7E0E6E4A"/>
    <w:lvl w:ilvl="0" w:tplc="A5985A0E">
      <w:numFmt w:val="bullet"/>
      <w:lvlText w:val=""/>
      <w:lvlJc w:val="left"/>
      <w:pPr>
        <w:ind w:left="720" w:hanging="360"/>
      </w:pPr>
      <w:rPr>
        <w:rFonts w:ascii="Wingdings" w:eastAsiaTheme="minorHAnsi" w:hAnsi="Wingding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C01F32"/>
    <w:multiLevelType w:val="hybridMultilevel"/>
    <w:tmpl w:val="0DC23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A335D2"/>
    <w:multiLevelType w:val="hybridMultilevel"/>
    <w:tmpl w:val="01E88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516A22"/>
    <w:multiLevelType w:val="hybridMultilevel"/>
    <w:tmpl w:val="5EFC3E84"/>
    <w:lvl w:ilvl="0" w:tplc="A5985A0E">
      <w:numFmt w:val="bullet"/>
      <w:lvlText w:val=""/>
      <w:lvlJc w:val="left"/>
      <w:pPr>
        <w:ind w:left="720" w:hanging="360"/>
      </w:pPr>
      <w:rPr>
        <w:rFonts w:ascii="Wingdings" w:eastAsiaTheme="minorHAnsi" w:hAnsi="Wingding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B80DF8"/>
    <w:multiLevelType w:val="hybridMultilevel"/>
    <w:tmpl w:val="F2D8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BB66C4"/>
    <w:multiLevelType w:val="hybridMultilevel"/>
    <w:tmpl w:val="7B168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227792"/>
    <w:multiLevelType w:val="hybridMultilevel"/>
    <w:tmpl w:val="E9088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705C0E"/>
    <w:multiLevelType w:val="hybridMultilevel"/>
    <w:tmpl w:val="B7C6D988"/>
    <w:lvl w:ilvl="0" w:tplc="08090001">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94603139">
    <w:abstractNumId w:val="3"/>
  </w:num>
  <w:num w:numId="2" w16cid:durableId="1841236799">
    <w:abstractNumId w:val="4"/>
  </w:num>
  <w:num w:numId="3" w16cid:durableId="1600481329">
    <w:abstractNumId w:val="1"/>
  </w:num>
  <w:num w:numId="4" w16cid:durableId="1874609320">
    <w:abstractNumId w:val="8"/>
  </w:num>
  <w:num w:numId="5" w16cid:durableId="50352542">
    <w:abstractNumId w:val="5"/>
  </w:num>
  <w:num w:numId="6" w16cid:durableId="608315298">
    <w:abstractNumId w:val="0"/>
  </w:num>
  <w:num w:numId="7" w16cid:durableId="1637685223">
    <w:abstractNumId w:val="7"/>
  </w:num>
  <w:num w:numId="8" w16cid:durableId="824443119">
    <w:abstractNumId w:val="6"/>
  </w:num>
  <w:num w:numId="9" w16cid:durableId="1099642140">
    <w:abstractNumId w:val="2"/>
  </w:num>
  <w:num w:numId="10" w16cid:durableId="1684627981">
    <w:abstractNumId w:val="10"/>
  </w:num>
  <w:num w:numId="11" w16cid:durableId="11071212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AA"/>
    <w:rsid w:val="000423A0"/>
    <w:rsid w:val="0005583A"/>
    <w:rsid w:val="000710CC"/>
    <w:rsid w:val="000A0B67"/>
    <w:rsid w:val="000B6619"/>
    <w:rsid w:val="000D551E"/>
    <w:rsid w:val="000E267B"/>
    <w:rsid w:val="00124179"/>
    <w:rsid w:val="00145817"/>
    <w:rsid w:val="00156DC6"/>
    <w:rsid w:val="00187772"/>
    <w:rsid w:val="0019512C"/>
    <w:rsid w:val="00197426"/>
    <w:rsid w:val="001A4716"/>
    <w:rsid w:val="001C1A2A"/>
    <w:rsid w:val="001D1B1B"/>
    <w:rsid w:val="001D33B0"/>
    <w:rsid w:val="00203355"/>
    <w:rsid w:val="00207116"/>
    <w:rsid w:val="002317DE"/>
    <w:rsid w:val="0024239A"/>
    <w:rsid w:val="00257D94"/>
    <w:rsid w:val="002748E2"/>
    <w:rsid w:val="00283A11"/>
    <w:rsid w:val="002A2F0F"/>
    <w:rsid w:val="002B5D65"/>
    <w:rsid w:val="002E241C"/>
    <w:rsid w:val="003009BD"/>
    <w:rsid w:val="00312A06"/>
    <w:rsid w:val="00313DDF"/>
    <w:rsid w:val="0031450D"/>
    <w:rsid w:val="0035410D"/>
    <w:rsid w:val="0036545C"/>
    <w:rsid w:val="00373FA3"/>
    <w:rsid w:val="00414CD3"/>
    <w:rsid w:val="0044235F"/>
    <w:rsid w:val="0044241A"/>
    <w:rsid w:val="0044483D"/>
    <w:rsid w:val="0046054F"/>
    <w:rsid w:val="004610EA"/>
    <w:rsid w:val="004611B6"/>
    <w:rsid w:val="004B5DFD"/>
    <w:rsid w:val="004C5B16"/>
    <w:rsid w:val="004F57E7"/>
    <w:rsid w:val="00502066"/>
    <w:rsid w:val="00502B22"/>
    <w:rsid w:val="00520BB4"/>
    <w:rsid w:val="0054384D"/>
    <w:rsid w:val="00550288"/>
    <w:rsid w:val="00557958"/>
    <w:rsid w:val="005627D3"/>
    <w:rsid w:val="005702BA"/>
    <w:rsid w:val="0057054C"/>
    <w:rsid w:val="00575A5D"/>
    <w:rsid w:val="00584E03"/>
    <w:rsid w:val="0059117D"/>
    <w:rsid w:val="005928BB"/>
    <w:rsid w:val="00593F6C"/>
    <w:rsid w:val="005A4A5D"/>
    <w:rsid w:val="005D35EC"/>
    <w:rsid w:val="005E52D2"/>
    <w:rsid w:val="005F2067"/>
    <w:rsid w:val="005F2899"/>
    <w:rsid w:val="00627EC2"/>
    <w:rsid w:val="00640E25"/>
    <w:rsid w:val="006431D7"/>
    <w:rsid w:val="00675647"/>
    <w:rsid w:val="00675D33"/>
    <w:rsid w:val="00677916"/>
    <w:rsid w:val="0067797F"/>
    <w:rsid w:val="00690F0D"/>
    <w:rsid w:val="00693B8A"/>
    <w:rsid w:val="006A19A5"/>
    <w:rsid w:val="006E094E"/>
    <w:rsid w:val="0071240F"/>
    <w:rsid w:val="00714F50"/>
    <w:rsid w:val="0073372E"/>
    <w:rsid w:val="00734DB4"/>
    <w:rsid w:val="00737DF5"/>
    <w:rsid w:val="00740489"/>
    <w:rsid w:val="0074574B"/>
    <w:rsid w:val="00761DEA"/>
    <w:rsid w:val="00762393"/>
    <w:rsid w:val="0077183F"/>
    <w:rsid w:val="007723A3"/>
    <w:rsid w:val="00790DC1"/>
    <w:rsid w:val="00797A84"/>
    <w:rsid w:val="007B5C74"/>
    <w:rsid w:val="007B789D"/>
    <w:rsid w:val="007C4478"/>
    <w:rsid w:val="007C4F1C"/>
    <w:rsid w:val="007C5649"/>
    <w:rsid w:val="007D6C0B"/>
    <w:rsid w:val="00802F59"/>
    <w:rsid w:val="00805BDE"/>
    <w:rsid w:val="00822BA9"/>
    <w:rsid w:val="00830473"/>
    <w:rsid w:val="00852383"/>
    <w:rsid w:val="008827C6"/>
    <w:rsid w:val="008A1D06"/>
    <w:rsid w:val="008B6D45"/>
    <w:rsid w:val="008C0DF6"/>
    <w:rsid w:val="008D40C5"/>
    <w:rsid w:val="008E0D73"/>
    <w:rsid w:val="008F16B5"/>
    <w:rsid w:val="0092402C"/>
    <w:rsid w:val="009427BA"/>
    <w:rsid w:val="00966F15"/>
    <w:rsid w:val="0098015D"/>
    <w:rsid w:val="009D39B4"/>
    <w:rsid w:val="009E6E6A"/>
    <w:rsid w:val="00A570E6"/>
    <w:rsid w:val="00A71A54"/>
    <w:rsid w:val="00A84D73"/>
    <w:rsid w:val="00A977D0"/>
    <w:rsid w:val="00AB524F"/>
    <w:rsid w:val="00AF7ABF"/>
    <w:rsid w:val="00B24463"/>
    <w:rsid w:val="00B33639"/>
    <w:rsid w:val="00B67DB1"/>
    <w:rsid w:val="00B81054"/>
    <w:rsid w:val="00B87B3E"/>
    <w:rsid w:val="00BA2B3B"/>
    <w:rsid w:val="00BC0533"/>
    <w:rsid w:val="00BC0A26"/>
    <w:rsid w:val="00BC73FE"/>
    <w:rsid w:val="00BC788D"/>
    <w:rsid w:val="00BD2AB3"/>
    <w:rsid w:val="00C32C09"/>
    <w:rsid w:val="00C37016"/>
    <w:rsid w:val="00C63077"/>
    <w:rsid w:val="00C80831"/>
    <w:rsid w:val="00C828AA"/>
    <w:rsid w:val="00CB53BF"/>
    <w:rsid w:val="00CB63B7"/>
    <w:rsid w:val="00CC68AD"/>
    <w:rsid w:val="00CD558A"/>
    <w:rsid w:val="00D223DC"/>
    <w:rsid w:val="00D25043"/>
    <w:rsid w:val="00D37B15"/>
    <w:rsid w:val="00D546BE"/>
    <w:rsid w:val="00D630C7"/>
    <w:rsid w:val="00D83977"/>
    <w:rsid w:val="00D84C70"/>
    <w:rsid w:val="00DA2A50"/>
    <w:rsid w:val="00DB3042"/>
    <w:rsid w:val="00DB5BC1"/>
    <w:rsid w:val="00DD6A07"/>
    <w:rsid w:val="00E22E31"/>
    <w:rsid w:val="00E43C6A"/>
    <w:rsid w:val="00E47076"/>
    <w:rsid w:val="00E62D3B"/>
    <w:rsid w:val="00E63D50"/>
    <w:rsid w:val="00E7551F"/>
    <w:rsid w:val="00E770BB"/>
    <w:rsid w:val="00E80A6D"/>
    <w:rsid w:val="00E8758B"/>
    <w:rsid w:val="00EA14BC"/>
    <w:rsid w:val="00EA5332"/>
    <w:rsid w:val="00EF5D3A"/>
    <w:rsid w:val="00FA3311"/>
    <w:rsid w:val="00FB2781"/>
    <w:rsid w:val="00FD17BB"/>
    <w:rsid w:val="00FD7785"/>
    <w:rsid w:val="00FE7147"/>
    <w:rsid w:val="00FF45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B3B3C"/>
  <w15:chartTrackingRefBased/>
  <w15:docId w15:val="{3ABFFC30-C7E4-4609-AF7E-0F295BFB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F59"/>
    <w:pPr>
      <w:spacing w:after="0" w:line="276" w:lineRule="auto"/>
    </w:pPr>
    <w:rPr>
      <w:rFonts w:ascii="Arial" w:hAnsi="Arial"/>
      <w:sz w:val="24"/>
    </w:rPr>
  </w:style>
  <w:style w:type="paragraph" w:styleId="Heading1">
    <w:name w:val="heading 1"/>
    <w:basedOn w:val="Normal"/>
    <w:next w:val="Normal"/>
    <w:link w:val="Heading1Char"/>
    <w:uiPriority w:val="9"/>
    <w:qFormat/>
    <w:rsid w:val="00124179"/>
    <w:pPr>
      <w:outlineLvl w:val="0"/>
    </w:pPr>
    <w:rPr>
      <w:b/>
      <w:sz w:val="44"/>
      <w:szCs w:val="44"/>
    </w:rPr>
  </w:style>
  <w:style w:type="paragraph" w:styleId="Heading2">
    <w:name w:val="heading 2"/>
    <w:basedOn w:val="Normal"/>
    <w:next w:val="Normal"/>
    <w:link w:val="Heading2Char"/>
    <w:uiPriority w:val="9"/>
    <w:unhideWhenUsed/>
    <w:qFormat/>
    <w:rsid w:val="00124179"/>
    <w:pPr>
      <w:outlineLvl w:val="1"/>
    </w:pPr>
    <w:rPr>
      <w:b/>
      <w:bCs/>
      <w:sz w:val="32"/>
      <w:szCs w:val="32"/>
    </w:rPr>
  </w:style>
  <w:style w:type="paragraph" w:styleId="Heading3">
    <w:name w:val="heading 3"/>
    <w:basedOn w:val="Heading2"/>
    <w:next w:val="Normal"/>
    <w:link w:val="Heading3Char"/>
    <w:uiPriority w:val="9"/>
    <w:unhideWhenUsed/>
    <w:qFormat/>
    <w:rsid w:val="00124179"/>
    <w:pPr>
      <w:outlineLvl w:val="2"/>
    </w:pPr>
    <w:rPr>
      <w:sz w:val="28"/>
      <w:szCs w:val="28"/>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qFormat/>
    <w:rsid w:val="00D25043"/>
    <w:pPr>
      <w:outlineLvl w:val="4"/>
    </w:pPr>
    <w:rPr>
      <w:b/>
      <w:bCs/>
      <w:i/>
      <w:iCs/>
    </w:rPr>
  </w:style>
  <w:style w:type="paragraph" w:styleId="Heading6">
    <w:name w:val="heading 6"/>
    <w:basedOn w:val="Normal"/>
    <w:next w:val="Normal"/>
    <w:link w:val="Heading6Char"/>
    <w:uiPriority w:val="9"/>
    <w:unhideWhenUsed/>
    <w:qFormat/>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rsid w:val="00797A84"/>
    <w:rPr>
      <w:b/>
      <w:color w:val="F42582" w:themeColor="accent5"/>
      <w:u w:val="none"/>
    </w:rPr>
  </w:style>
  <w:style w:type="character" w:customStyle="1" w:styleId="Heading1Char">
    <w:name w:val="Heading 1 Char"/>
    <w:basedOn w:val="DefaultParagraphFont"/>
    <w:link w:val="Heading1"/>
    <w:uiPriority w:val="9"/>
    <w:rsid w:val="00124179"/>
    <w:rPr>
      <w:rFonts w:ascii="Arial" w:hAnsi="Arial"/>
      <w:b/>
      <w:sz w:val="44"/>
      <w:szCs w:val="44"/>
    </w:rPr>
  </w:style>
  <w:style w:type="character" w:customStyle="1" w:styleId="Heading2Char">
    <w:name w:val="Heading 2 Char"/>
    <w:basedOn w:val="DefaultParagraphFont"/>
    <w:link w:val="Heading2"/>
    <w:uiPriority w:val="9"/>
    <w:rsid w:val="00124179"/>
    <w:rPr>
      <w:rFonts w:ascii="Arial" w:hAnsi="Arial"/>
      <w:b/>
      <w:bCs/>
      <w:sz w:val="32"/>
      <w:szCs w:val="32"/>
    </w:rPr>
  </w:style>
  <w:style w:type="character" w:customStyle="1" w:styleId="Heading3Char">
    <w:name w:val="Heading 3 Char"/>
    <w:basedOn w:val="DefaultParagraphFont"/>
    <w:link w:val="Heading3"/>
    <w:uiPriority w:val="9"/>
    <w:rsid w:val="00124179"/>
    <w:rPr>
      <w:rFonts w:ascii="Arial" w:hAnsi="Arial"/>
      <w:b/>
      <w:bCs/>
      <w:sz w:val="28"/>
      <w:szCs w:val="28"/>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character" w:customStyle="1" w:styleId="UnresolvedMention1">
    <w:name w:val="Unresolved Mention1"/>
    <w:basedOn w:val="DefaultParagraphFont"/>
    <w:uiPriority w:val="99"/>
    <w:semiHidden/>
    <w:unhideWhenUsed/>
    <w:rsid w:val="00E80A6D"/>
    <w:rPr>
      <w:color w:val="605E5C"/>
      <w:shd w:val="clear" w:color="auto" w:fill="E1DFDD"/>
    </w:rPr>
  </w:style>
  <w:style w:type="character" w:styleId="UnresolvedMention">
    <w:name w:val="Unresolved Mention"/>
    <w:basedOn w:val="DefaultParagraphFont"/>
    <w:uiPriority w:val="99"/>
    <w:semiHidden/>
    <w:unhideWhenUsed/>
    <w:rsid w:val="001C1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16501">
      <w:bodyDiv w:val="1"/>
      <w:marLeft w:val="0"/>
      <w:marRight w:val="0"/>
      <w:marTop w:val="0"/>
      <w:marBottom w:val="0"/>
      <w:divBdr>
        <w:top w:val="none" w:sz="0" w:space="0" w:color="auto"/>
        <w:left w:val="none" w:sz="0" w:space="0" w:color="auto"/>
        <w:bottom w:val="none" w:sz="0" w:space="0" w:color="auto"/>
        <w:right w:val="none" w:sz="0" w:space="0" w:color="auto"/>
      </w:divBdr>
    </w:div>
    <w:div w:id="115147907">
      <w:bodyDiv w:val="1"/>
      <w:marLeft w:val="0"/>
      <w:marRight w:val="0"/>
      <w:marTop w:val="0"/>
      <w:marBottom w:val="0"/>
      <w:divBdr>
        <w:top w:val="none" w:sz="0" w:space="0" w:color="auto"/>
        <w:left w:val="none" w:sz="0" w:space="0" w:color="auto"/>
        <w:bottom w:val="none" w:sz="0" w:space="0" w:color="auto"/>
        <w:right w:val="none" w:sz="0" w:space="0" w:color="auto"/>
      </w:divBdr>
      <w:divsChild>
        <w:div w:id="6715667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3741227">
      <w:bodyDiv w:val="1"/>
      <w:marLeft w:val="0"/>
      <w:marRight w:val="0"/>
      <w:marTop w:val="0"/>
      <w:marBottom w:val="0"/>
      <w:divBdr>
        <w:top w:val="none" w:sz="0" w:space="0" w:color="auto"/>
        <w:left w:val="none" w:sz="0" w:space="0" w:color="auto"/>
        <w:bottom w:val="none" w:sz="0" w:space="0" w:color="auto"/>
        <w:right w:val="none" w:sz="0" w:space="0" w:color="auto"/>
      </w:divBdr>
    </w:div>
    <w:div w:id="179904008">
      <w:bodyDiv w:val="1"/>
      <w:marLeft w:val="0"/>
      <w:marRight w:val="0"/>
      <w:marTop w:val="0"/>
      <w:marBottom w:val="0"/>
      <w:divBdr>
        <w:top w:val="none" w:sz="0" w:space="0" w:color="auto"/>
        <w:left w:val="none" w:sz="0" w:space="0" w:color="auto"/>
        <w:bottom w:val="none" w:sz="0" w:space="0" w:color="auto"/>
        <w:right w:val="none" w:sz="0" w:space="0" w:color="auto"/>
      </w:divBdr>
    </w:div>
    <w:div w:id="226847872">
      <w:bodyDiv w:val="1"/>
      <w:marLeft w:val="0"/>
      <w:marRight w:val="0"/>
      <w:marTop w:val="0"/>
      <w:marBottom w:val="0"/>
      <w:divBdr>
        <w:top w:val="none" w:sz="0" w:space="0" w:color="auto"/>
        <w:left w:val="none" w:sz="0" w:space="0" w:color="auto"/>
        <w:bottom w:val="none" w:sz="0" w:space="0" w:color="auto"/>
        <w:right w:val="none" w:sz="0" w:space="0" w:color="auto"/>
      </w:divBdr>
    </w:div>
    <w:div w:id="397486310">
      <w:bodyDiv w:val="1"/>
      <w:marLeft w:val="0"/>
      <w:marRight w:val="0"/>
      <w:marTop w:val="0"/>
      <w:marBottom w:val="0"/>
      <w:divBdr>
        <w:top w:val="none" w:sz="0" w:space="0" w:color="auto"/>
        <w:left w:val="none" w:sz="0" w:space="0" w:color="auto"/>
        <w:bottom w:val="none" w:sz="0" w:space="0" w:color="auto"/>
        <w:right w:val="none" w:sz="0" w:space="0" w:color="auto"/>
      </w:divBdr>
    </w:div>
    <w:div w:id="447159920">
      <w:bodyDiv w:val="1"/>
      <w:marLeft w:val="0"/>
      <w:marRight w:val="0"/>
      <w:marTop w:val="0"/>
      <w:marBottom w:val="0"/>
      <w:divBdr>
        <w:top w:val="none" w:sz="0" w:space="0" w:color="auto"/>
        <w:left w:val="none" w:sz="0" w:space="0" w:color="auto"/>
        <w:bottom w:val="none" w:sz="0" w:space="0" w:color="auto"/>
        <w:right w:val="none" w:sz="0" w:space="0" w:color="auto"/>
      </w:divBdr>
    </w:div>
    <w:div w:id="461702023">
      <w:bodyDiv w:val="1"/>
      <w:marLeft w:val="0"/>
      <w:marRight w:val="0"/>
      <w:marTop w:val="0"/>
      <w:marBottom w:val="0"/>
      <w:divBdr>
        <w:top w:val="none" w:sz="0" w:space="0" w:color="auto"/>
        <w:left w:val="none" w:sz="0" w:space="0" w:color="auto"/>
        <w:bottom w:val="none" w:sz="0" w:space="0" w:color="auto"/>
        <w:right w:val="none" w:sz="0" w:space="0" w:color="auto"/>
      </w:divBdr>
    </w:div>
    <w:div w:id="590745089">
      <w:bodyDiv w:val="1"/>
      <w:marLeft w:val="0"/>
      <w:marRight w:val="0"/>
      <w:marTop w:val="0"/>
      <w:marBottom w:val="0"/>
      <w:divBdr>
        <w:top w:val="none" w:sz="0" w:space="0" w:color="auto"/>
        <w:left w:val="none" w:sz="0" w:space="0" w:color="auto"/>
        <w:bottom w:val="none" w:sz="0" w:space="0" w:color="auto"/>
        <w:right w:val="none" w:sz="0" w:space="0" w:color="auto"/>
      </w:divBdr>
    </w:div>
    <w:div w:id="605694445">
      <w:bodyDiv w:val="1"/>
      <w:marLeft w:val="0"/>
      <w:marRight w:val="0"/>
      <w:marTop w:val="0"/>
      <w:marBottom w:val="0"/>
      <w:divBdr>
        <w:top w:val="none" w:sz="0" w:space="0" w:color="auto"/>
        <w:left w:val="none" w:sz="0" w:space="0" w:color="auto"/>
        <w:bottom w:val="none" w:sz="0" w:space="0" w:color="auto"/>
        <w:right w:val="none" w:sz="0" w:space="0" w:color="auto"/>
      </w:divBdr>
    </w:div>
    <w:div w:id="617567244">
      <w:bodyDiv w:val="1"/>
      <w:marLeft w:val="0"/>
      <w:marRight w:val="0"/>
      <w:marTop w:val="0"/>
      <w:marBottom w:val="0"/>
      <w:divBdr>
        <w:top w:val="none" w:sz="0" w:space="0" w:color="auto"/>
        <w:left w:val="none" w:sz="0" w:space="0" w:color="auto"/>
        <w:bottom w:val="none" w:sz="0" w:space="0" w:color="auto"/>
        <w:right w:val="none" w:sz="0" w:space="0" w:color="auto"/>
      </w:divBdr>
    </w:div>
    <w:div w:id="782647238">
      <w:bodyDiv w:val="1"/>
      <w:marLeft w:val="0"/>
      <w:marRight w:val="0"/>
      <w:marTop w:val="0"/>
      <w:marBottom w:val="0"/>
      <w:divBdr>
        <w:top w:val="none" w:sz="0" w:space="0" w:color="auto"/>
        <w:left w:val="none" w:sz="0" w:space="0" w:color="auto"/>
        <w:bottom w:val="none" w:sz="0" w:space="0" w:color="auto"/>
        <w:right w:val="none" w:sz="0" w:space="0" w:color="auto"/>
      </w:divBdr>
    </w:div>
    <w:div w:id="833229965">
      <w:bodyDiv w:val="1"/>
      <w:marLeft w:val="0"/>
      <w:marRight w:val="0"/>
      <w:marTop w:val="0"/>
      <w:marBottom w:val="0"/>
      <w:divBdr>
        <w:top w:val="none" w:sz="0" w:space="0" w:color="auto"/>
        <w:left w:val="none" w:sz="0" w:space="0" w:color="auto"/>
        <w:bottom w:val="none" w:sz="0" w:space="0" w:color="auto"/>
        <w:right w:val="none" w:sz="0" w:space="0" w:color="auto"/>
      </w:divBdr>
      <w:divsChild>
        <w:div w:id="207796852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86067588">
      <w:bodyDiv w:val="1"/>
      <w:marLeft w:val="0"/>
      <w:marRight w:val="0"/>
      <w:marTop w:val="0"/>
      <w:marBottom w:val="0"/>
      <w:divBdr>
        <w:top w:val="none" w:sz="0" w:space="0" w:color="auto"/>
        <w:left w:val="none" w:sz="0" w:space="0" w:color="auto"/>
        <w:bottom w:val="none" w:sz="0" w:space="0" w:color="auto"/>
        <w:right w:val="none" w:sz="0" w:space="0" w:color="auto"/>
      </w:divBdr>
    </w:div>
    <w:div w:id="1132820973">
      <w:bodyDiv w:val="1"/>
      <w:marLeft w:val="0"/>
      <w:marRight w:val="0"/>
      <w:marTop w:val="0"/>
      <w:marBottom w:val="0"/>
      <w:divBdr>
        <w:top w:val="none" w:sz="0" w:space="0" w:color="auto"/>
        <w:left w:val="none" w:sz="0" w:space="0" w:color="auto"/>
        <w:bottom w:val="none" w:sz="0" w:space="0" w:color="auto"/>
        <w:right w:val="none" w:sz="0" w:space="0" w:color="auto"/>
      </w:divBdr>
    </w:div>
    <w:div w:id="1282766589">
      <w:bodyDiv w:val="1"/>
      <w:marLeft w:val="0"/>
      <w:marRight w:val="0"/>
      <w:marTop w:val="0"/>
      <w:marBottom w:val="0"/>
      <w:divBdr>
        <w:top w:val="none" w:sz="0" w:space="0" w:color="auto"/>
        <w:left w:val="none" w:sz="0" w:space="0" w:color="auto"/>
        <w:bottom w:val="none" w:sz="0" w:space="0" w:color="auto"/>
        <w:right w:val="none" w:sz="0" w:space="0" w:color="auto"/>
      </w:divBdr>
    </w:div>
    <w:div w:id="1425957185">
      <w:bodyDiv w:val="1"/>
      <w:marLeft w:val="0"/>
      <w:marRight w:val="0"/>
      <w:marTop w:val="0"/>
      <w:marBottom w:val="0"/>
      <w:divBdr>
        <w:top w:val="none" w:sz="0" w:space="0" w:color="auto"/>
        <w:left w:val="none" w:sz="0" w:space="0" w:color="auto"/>
        <w:bottom w:val="none" w:sz="0" w:space="0" w:color="auto"/>
        <w:right w:val="none" w:sz="0" w:space="0" w:color="auto"/>
      </w:divBdr>
    </w:div>
    <w:div w:id="1497918932">
      <w:bodyDiv w:val="1"/>
      <w:marLeft w:val="0"/>
      <w:marRight w:val="0"/>
      <w:marTop w:val="0"/>
      <w:marBottom w:val="0"/>
      <w:divBdr>
        <w:top w:val="none" w:sz="0" w:space="0" w:color="auto"/>
        <w:left w:val="none" w:sz="0" w:space="0" w:color="auto"/>
        <w:bottom w:val="none" w:sz="0" w:space="0" w:color="auto"/>
        <w:right w:val="none" w:sz="0" w:space="0" w:color="auto"/>
      </w:divBdr>
    </w:div>
    <w:div w:id="1612322877">
      <w:bodyDiv w:val="1"/>
      <w:marLeft w:val="0"/>
      <w:marRight w:val="0"/>
      <w:marTop w:val="0"/>
      <w:marBottom w:val="0"/>
      <w:divBdr>
        <w:top w:val="none" w:sz="0" w:space="0" w:color="auto"/>
        <w:left w:val="none" w:sz="0" w:space="0" w:color="auto"/>
        <w:bottom w:val="none" w:sz="0" w:space="0" w:color="auto"/>
        <w:right w:val="none" w:sz="0" w:space="0" w:color="auto"/>
      </w:divBdr>
    </w:div>
    <w:div w:id="1641808718">
      <w:bodyDiv w:val="1"/>
      <w:marLeft w:val="0"/>
      <w:marRight w:val="0"/>
      <w:marTop w:val="0"/>
      <w:marBottom w:val="0"/>
      <w:divBdr>
        <w:top w:val="none" w:sz="0" w:space="0" w:color="auto"/>
        <w:left w:val="none" w:sz="0" w:space="0" w:color="auto"/>
        <w:bottom w:val="none" w:sz="0" w:space="0" w:color="auto"/>
        <w:right w:val="none" w:sz="0" w:space="0" w:color="auto"/>
      </w:divBdr>
    </w:div>
    <w:div w:id="1680112102">
      <w:bodyDiv w:val="1"/>
      <w:marLeft w:val="0"/>
      <w:marRight w:val="0"/>
      <w:marTop w:val="0"/>
      <w:marBottom w:val="0"/>
      <w:divBdr>
        <w:top w:val="none" w:sz="0" w:space="0" w:color="auto"/>
        <w:left w:val="none" w:sz="0" w:space="0" w:color="auto"/>
        <w:bottom w:val="none" w:sz="0" w:space="0" w:color="auto"/>
        <w:right w:val="none" w:sz="0" w:space="0" w:color="auto"/>
      </w:divBdr>
    </w:div>
    <w:div w:id="1922640203">
      <w:bodyDiv w:val="1"/>
      <w:marLeft w:val="0"/>
      <w:marRight w:val="0"/>
      <w:marTop w:val="0"/>
      <w:marBottom w:val="0"/>
      <w:divBdr>
        <w:top w:val="none" w:sz="0" w:space="0" w:color="auto"/>
        <w:left w:val="none" w:sz="0" w:space="0" w:color="auto"/>
        <w:bottom w:val="none" w:sz="0" w:space="0" w:color="auto"/>
        <w:right w:val="none" w:sz="0" w:space="0" w:color="auto"/>
      </w:divBdr>
    </w:div>
    <w:div w:id="204112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istoricenvironment.scot/visit-a-place/places/skara-brae/overvie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rcatchers.org.uk/work/wee-inspirations/give-me-a-sou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wilson\OneDrive%20-%20SBT\Working%20Documents\2.%20Resources\2.%20Currently%20Working%20On\Mind%20map%20accessible%20resource%20templ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20" ma:contentTypeDescription="Create a new document." ma:contentTypeScope="" ma:versionID="1447a9642804b53d27b77add5c57b01c">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2287dab0a354a3de3f09af6729c44b8d"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4E8F87-C9CC-45E9-BF63-7BCEEA8E1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EAF40C-8037-4A18-92A8-BF2F4D8EE3D1}">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3.xml><?xml version="1.0" encoding="utf-8"?>
<ds:datastoreItem xmlns:ds="http://schemas.openxmlformats.org/officeDocument/2006/customXml" ds:itemID="{BA084346-8C68-4C23-94B4-ADABA844EACE}">
  <ds:schemaRefs>
    <ds:schemaRef ds:uri="http://schemas.openxmlformats.org/officeDocument/2006/bibliography"/>
  </ds:schemaRefs>
</ds:datastoreItem>
</file>

<file path=customXml/itemProps4.xml><?xml version="1.0" encoding="utf-8"?>
<ds:datastoreItem xmlns:ds="http://schemas.openxmlformats.org/officeDocument/2006/customXml" ds:itemID="{8C2A18BA-3B4F-49CD-A8A3-5145B78D05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Mind map accessible resource template</Template>
  <TotalTime>45</TotalTime>
  <Pages>1</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Wilson Garry</dc:creator>
  <cp:keywords/>
  <dc:description/>
  <cp:lastModifiedBy>Emma Dunn</cp:lastModifiedBy>
  <cp:revision>4</cp:revision>
  <cp:lastPrinted>2024-08-22T09:45:00Z</cp:lastPrinted>
  <dcterms:created xsi:type="dcterms:W3CDTF">2024-06-05T13:40:00Z</dcterms:created>
  <dcterms:modified xsi:type="dcterms:W3CDTF">2024-08-22T10:25:00Z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MediaServiceImageTags">
    <vt:lpwstr/>
  </property>
</Properties>
</file>