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767D" w14:textId="2E296798" w:rsidR="005C07C6" w:rsidRDefault="005C07C6" w:rsidP="04A01F62">
      <w:pPr>
        <w:pStyle w:val="Heading1"/>
      </w:pPr>
      <w:bookmarkStart w:id="0" w:name="_Toc97199831"/>
      <w:r>
        <w:t>Live Literature author visit: claim form</w:t>
      </w:r>
    </w:p>
    <w:p w14:paraId="48F9641C" w14:textId="5583252E" w:rsidR="005C07C6" w:rsidRDefault="005C07C6" w:rsidP="005C07C6">
      <w:r w:rsidRPr="005C07C6">
        <w:t xml:space="preserve">This claim form is for part funded sessions </w:t>
      </w:r>
      <w:r w:rsidR="00E80331">
        <w:t>awarded before</w:t>
      </w:r>
      <w:r w:rsidRPr="005C07C6">
        <w:t xml:space="preserve"> </w:t>
      </w:r>
      <w:r w:rsidR="00937351">
        <w:t>August</w:t>
      </w:r>
      <w:r w:rsidRPr="005C07C6">
        <w:t xml:space="preserve"> 202</w:t>
      </w:r>
      <w:r w:rsidR="007C60FC">
        <w:t>4</w:t>
      </w:r>
      <w:r w:rsidRPr="005C07C6">
        <w:t>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0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791E53AE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£75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200962F0" w:rsidR="00B820E6" w:rsidRDefault="00B820E6" w:rsidP="0057499D">
            <w:r>
              <w:t>Town: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56608C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56608C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56608C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1A3EA8C6" w:rsidR="00C623D8" w:rsidRDefault="00C623D8">
      <w:r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7CCC8D0F" w:rsidR="00F340E3" w:rsidRDefault="00F340E3" w:rsidP="00F340E3">
            <w:r>
              <w:t>Number of sessions (at £1</w:t>
            </w:r>
            <w:r w:rsidR="007C60FC">
              <w:t>90</w:t>
            </w:r>
            <w:r>
              <w:t xml:space="preserve">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2BD5D4C0" w14:paraId="1BC3181D" w14:textId="77777777" w:rsidTr="2BD5D4C0">
        <w:trPr>
          <w:trHeight w:val="300"/>
        </w:trPr>
        <w:tc>
          <w:tcPr>
            <w:tcW w:w="2547" w:type="dxa"/>
          </w:tcPr>
          <w:p w14:paraId="017884F1" w14:textId="0E142E9E" w:rsidR="3983EA90" w:rsidRDefault="3983EA90" w:rsidP="2BD5D4C0">
            <w:r>
              <w:t>Postcodes to and from</w:t>
            </w:r>
          </w:p>
        </w:tc>
        <w:tc>
          <w:tcPr>
            <w:tcW w:w="7087" w:type="dxa"/>
          </w:tcPr>
          <w:p w14:paraId="7D88E9D9" w14:textId="57579AB4" w:rsidR="2BD5D4C0" w:rsidRDefault="2BD5D4C0" w:rsidP="2BD5D4C0"/>
        </w:tc>
      </w:tr>
      <w:tr w:rsidR="00647168" w14:paraId="16E9E5A9" w14:textId="77777777" w:rsidTr="2BD5D4C0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2BD5D4C0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2BD5D4C0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2BD5D4C0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2BD5D4C0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2BD5D4C0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2BD5D4C0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lastRenderedPageBreak/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 xml:space="preserve">Please include your address if you have moved </w:t>
      </w:r>
      <w:proofErr w:type="gramStart"/>
      <w:r>
        <w:t>recently, or</w:t>
      </w:r>
      <w:proofErr w:type="gramEnd"/>
      <w:r>
        <w:t xml:space="preserve">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0553F9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0553F9"/>
        </w:tc>
      </w:tr>
      <w:tr w:rsidR="00006639" w14:paraId="3EAF0824" w14:textId="77777777" w:rsidTr="000553F9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0553F9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0553F9"/>
        </w:tc>
      </w:tr>
    </w:tbl>
    <w:p w14:paraId="5E4622A1" w14:textId="366BE1FC" w:rsidR="00006639" w:rsidRDefault="00006639" w:rsidP="001F2507"/>
    <w:p w14:paraId="40F19290" w14:textId="2E58F53C" w:rsidR="00FA10E4" w:rsidRDefault="00006639" w:rsidP="00006639">
      <w:r w:rsidRPr="00006639">
        <w:rPr>
          <w:b/>
        </w:rPr>
        <w:t>The set fee per LL session is £1</w:t>
      </w:r>
      <w:r w:rsidR="007C60FC">
        <w:rPr>
          <w:b/>
        </w:rPr>
        <w:t>90</w:t>
      </w:r>
      <w:r w:rsidRPr="00006639">
        <w:rPr>
          <w:b/>
        </w:rPr>
        <w:t xml:space="preserve">. </w:t>
      </w:r>
      <w:r w:rsidRPr="00006639">
        <w:t xml:space="preserve">Scottish Book Trust will invoice the organiser of each session for their contribution towards this fee (£75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</w:t>
      </w:r>
      <w:proofErr w:type="gramStart"/>
      <w:r w:rsidRPr="00006639">
        <w:rPr>
          <w:bCs/>
        </w:rPr>
        <w:t>where</w:t>
      </w:r>
      <w:proofErr w:type="gramEnd"/>
      <w:r w:rsidRPr="00006639">
        <w:rPr>
          <w:bCs/>
        </w:rPr>
        <w:t xml:space="preserve">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no overnight). i.e.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 xml:space="preserve">. If you have any </w:t>
      </w:r>
      <w:proofErr w:type="gramStart"/>
      <w:r w:rsidRPr="00006639">
        <w:t>queries</w:t>
      </w:r>
      <w:proofErr w:type="gramEnd"/>
      <w:r w:rsidRPr="00006639">
        <w:t xml:space="preserve"> please email</w:t>
      </w:r>
      <w:r w:rsidR="0008259F" w:rsidRPr="0008259F">
        <w:t xml:space="preserve"> </w:t>
      </w:r>
      <w:hyperlink r:id="rId11" w:history="1">
        <w:r w:rsidR="0008259F" w:rsidRPr="0008259F">
          <w:rPr>
            <w:rStyle w:val="Hyperlink"/>
          </w:rPr>
          <w:t>mailto:live.literature@scottishbooktrust.com</w:t>
        </w:r>
      </w:hyperlink>
      <w:r w:rsidR="0008259F" w:rsidRPr="0008259F">
        <w:t>.</w:t>
      </w:r>
    </w:p>
    <w:p w14:paraId="3B290769" w14:textId="77777777" w:rsidR="00FA10E4" w:rsidRDefault="00FA10E4">
      <w:r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2950A996" w14:textId="05715030" w:rsidR="001050D2" w:rsidRDefault="00FA10E4" w:rsidP="00DD2ABC">
      <w:r>
        <w:t>Live Literature relies on feedback from everyone involved. It helps us ensure the programme runs smoothly, tell people about the programme and secure the funding needed to support author events.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2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3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>Complete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one"/>
        <w:tblDescription w:val="Add your answer into the blank table cell."/>
      </w:tblPr>
      <w:tblGrid>
        <w:gridCol w:w="9628"/>
      </w:tblGrid>
      <w:tr w:rsidR="006C5A7F" w14:paraId="2376EC57" w14:textId="77777777" w:rsidTr="00790E8C">
        <w:trPr>
          <w:trHeight w:val="1011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5454" w14:textId="180DEE57" w:rsidR="006C5A7F" w:rsidRDefault="006C5A7F" w:rsidP="006C5A7F">
            <w:r>
              <w:t xml:space="preserve">1. </w:t>
            </w:r>
            <w:r w:rsidRPr="006C5A7F">
              <w:t>Please tell us about how you found the Live Literature process – e.g. claim forms, the required time to prepare and facilitate the session, support from Scottish Book Trust – and if you would like to see any changes?</w:t>
            </w:r>
          </w:p>
        </w:tc>
      </w:tr>
      <w:tr w:rsidR="006C5A7F" w14:paraId="00185507" w14:textId="77777777" w:rsidTr="00790E8C">
        <w:trPr>
          <w:trHeight w:val="1415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24558692" w14:textId="77777777" w:rsidR="006C5A7F" w:rsidRDefault="006C5A7F" w:rsidP="006C5A7F"/>
        </w:tc>
      </w:tr>
    </w:tbl>
    <w:p w14:paraId="75BF8C1F" w14:textId="32A42578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wo"/>
        <w:tblDescription w:val="Add your answer into the blank table cell."/>
      </w:tblPr>
      <w:tblGrid>
        <w:gridCol w:w="9628"/>
      </w:tblGrid>
      <w:tr w:rsidR="006C5A7F" w14:paraId="0CEA283F" w14:textId="77777777" w:rsidTr="00790E8C">
        <w:trPr>
          <w:trHeight w:val="679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3C2C" w14:textId="1F527452" w:rsidR="006C5A7F" w:rsidRDefault="006C5A7F" w:rsidP="006C5A7F">
            <w:r w:rsidRPr="006C5A7F">
              <w:t>2. When were you first contacted about the session(s), and when did the session(s) take place?</w:t>
            </w:r>
          </w:p>
        </w:tc>
      </w:tr>
      <w:tr w:rsidR="006C5A7F" w14:paraId="1999BE09" w14:textId="77777777" w:rsidTr="00790E8C">
        <w:trPr>
          <w:trHeight w:val="167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0E16BE93" w14:textId="77777777" w:rsidR="006C5A7F" w:rsidRDefault="006C5A7F" w:rsidP="006C5A7F"/>
        </w:tc>
      </w:tr>
    </w:tbl>
    <w:p w14:paraId="5E3E4695" w14:textId="558B01D5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5BF3F480" w:rsidR="00513762" w:rsidRDefault="00513762" w:rsidP="006C5A7F">
            <w:r w:rsidRPr="00513762">
              <w:lastRenderedPageBreak/>
              <w:t xml:space="preserve">3. </w:t>
            </w:r>
            <w:r w:rsidR="006B0FD3" w:rsidRPr="00116E13">
              <w:t>What was the most memorable moment from your author session(s)?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5EF926D6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D009" w14:textId="3958DC15" w:rsidR="003B7CE1" w:rsidRDefault="00116E13" w:rsidP="006C5A7F">
            <w:r>
              <w:t>4.</w:t>
            </w:r>
            <w:r w:rsidR="00D5600E">
              <w:t xml:space="preserve"> </w:t>
            </w:r>
            <w:r w:rsidR="008B7AF8">
              <w:t xml:space="preserve">Live </w:t>
            </w:r>
            <w:proofErr w:type="gramStart"/>
            <w:r w:rsidR="008B7AF8">
              <w:t xml:space="preserve">Literature </w:t>
            </w:r>
            <w:r w:rsidR="00DE698B">
              <w:t xml:space="preserve"> </w:t>
            </w:r>
            <w:r w:rsidR="00882EE2">
              <w:t>support</w:t>
            </w:r>
            <w:r w:rsidR="77D38309">
              <w:t>s</w:t>
            </w:r>
            <w:proofErr w:type="gramEnd"/>
            <w:r w:rsidR="00882EE2">
              <w:t xml:space="preserve"> authors </w:t>
            </w:r>
            <w:r w:rsidR="03E0BF2B">
              <w:t xml:space="preserve">to </w:t>
            </w:r>
            <w:r w:rsidR="00882EE2">
              <w:t xml:space="preserve">develop their experience delivering events that inspire </w:t>
            </w:r>
            <w:r w:rsidR="00704C8A">
              <w:t xml:space="preserve">a love of creating and sharing stories. How do you feel this Live Literature session developed skills that you can use </w:t>
            </w:r>
            <w:r w:rsidR="008B7AF8">
              <w:t>elsewhere in your work?</w:t>
            </w:r>
          </w:p>
          <w:p w14:paraId="3BD0570E" w14:textId="07806BE4" w:rsidR="00116E13" w:rsidRDefault="007B04AE" w:rsidP="006C5A7F">
            <w:r>
              <w:t xml:space="preserve"> </w:t>
            </w:r>
          </w:p>
        </w:tc>
      </w:tr>
      <w:tr w:rsidR="00116E13" w14:paraId="6F1CA839" w14:textId="77777777" w:rsidTr="5EF926D6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ive"/>
        <w:tblDescription w:val="Add your answer into the blank table cell."/>
      </w:tblPr>
      <w:tblGrid>
        <w:gridCol w:w="9628"/>
      </w:tblGrid>
      <w:tr w:rsidR="002D3FE5" w14:paraId="675282C3" w14:textId="77777777" w:rsidTr="00790E8C">
        <w:trPr>
          <w:trHeight w:val="998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9F00" w14:textId="528F285F" w:rsidR="002D3FE5" w:rsidRDefault="002D3FE5" w:rsidP="006C5A7F">
            <w:r w:rsidRPr="002D3FE5">
              <w:t xml:space="preserve">5. One of Scottish Book Trust’s aims is to </w:t>
            </w:r>
            <w:r w:rsidR="004532F6">
              <w:t>bring the</w:t>
            </w:r>
            <w:r w:rsidRPr="002D3FE5">
              <w:t xml:space="preserve"> magic of </w:t>
            </w:r>
            <w:r w:rsidR="00BA4730">
              <w:t>stories to people of all ages</w:t>
            </w:r>
            <w:r w:rsidRPr="002D3FE5">
              <w:t>. Do you feel the author session(s) achieved this aim?</w:t>
            </w:r>
            <w:r>
              <w:t xml:space="preserve"> </w:t>
            </w:r>
            <w:r w:rsidRPr="001050D2">
              <w:rPr>
                <w:b/>
                <w:bCs/>
              </w:rPr>
              <w:t>Please explain why.</w:t>
            </w:r>
          </w:p>
        </w:tc>
      </w:tr>
      <w:tr w:rsidR="002D3FE5" w14:paraId="432D7ABB" w14:textId="77777777" w:rsidTr="00790E8C">
        <w:trPr>
          <w:trHeight w:val="1401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636F62C8" w14:textId="77777777" w:rsidR="002D3FE5" w:rsidRDefault="002D3FE5" w:rsidP="006C5A7F"/>
        </w:tc>
      </w:tr>
    </w:tbl>
    <w:p w14:paraId="0E99586E" w14:textId="77777777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2F72E58A" w:rsidR="00C02855" w:rsidRDefault="00C02855" w:rsidP="000553F9">
            <w:r w:rsidRPr="00C02855">
              <w:t>7. Any further questions or comments?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0553F9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 xml:space="preserve">Scottish Book Trust would love to see examples of work produced from Live Literature events or examples of press/internet features about the event. We would love to hear from </w:t>
      </w:r>
      <w:r w:rsidRPr="001050D2">
        <w:rPr>
          <w:lang w:val="en-US"/>
        </w:rPr>
        <w:lastRenderedPageBreak/>
        <w:t>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4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E56A" w14:textId="77777777" w:rsidR="00DC71F7" w:rsidRDefault="00DC71F7" w:rsidP="00802F59">
      <w:r>
        <w:separator/>
      </w:r>
    </w:p>
  </w:endnote>
  <w:endnote w:type="continuationSeparator" w:id="0">
    <w:p w14:paraId="73D5AFEE" w14:textId="77777777" w:rsidR="00DC71F7" w:rsidRDefault="00DC71F7" w:rsidP="00802F59">
      <w:r>
        <w:continuationSeparator/>
      </w:r>
    </w:p>
  </w:endnote>
  <w:endnote w:type="continuationNotice" w:id="1">
    <w:p w14:paraId="79EFC12D" w14:textId="77777777" w:rsidR="00DC71F7" w:rsidRDefault="00DC7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1AC9" w14:textId="77777777" w:rsidR="00294E04" w:rsidRDefault="00294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DB8">
      <w:rPr>
        <w:noProof/>
      </w:rPr>
      <w:t>1</w:t>
    </w:r>
    <w:r>
      <w:rPr>
        <w:noProof/>
      </w:rPr>
      <w:fldChar w:fldCharType="end"/>
    </w:r>
  </w:p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4D75" w14:textId="77777777" w:rsidR="00DC71F7" w:rsidRDefault="00DC71F7" w:rsidP="00802F59">
      <w:r>
        <w:separator/>
      </w:r>
    </w:p>
  </w:footnote>
  <w:footnote w:type="continuationSeparator" w:id="0">
    <w:p w14:paraId="68994DCB" w14:textId="77777777" w:rsidR="00DC71F7" w:rsidRDefault="00DC71F7" w:rsidP="00802F59">
      <w:r>
        <w:continuationSeparator/>
      </w:r>
    </w:p>
  </w:footnote>
  <w:footnote w:type="continuationNotice" w:id="1">
    <w:p w14:paraId="2AE7A8C8" w14:textId="77777777" w:rsidR="00DC71F7" w:rsidRDefault="00DC7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01F62" w14:paraId="3541FB3B" w14:textId="77777777" w:rsidTr="04A01F62">
      <w:trPr>
        <w:trHeight w:val="300"/>
      </w:trPr>
      <w:tc>
        <w:tcPr>
          <w:tcW w:w="3210" w:type="dxa"/>
        </w:tcPr>
        <w:p w14:paraId="10B3D5E0" w14:textId="6111938A" w:rsidR="04A01F62" w:rsidRDefault="04A01F62" w:rsidP="04A01F62">
          <w:pPr>
            <w:pStyle w:val="Header"/>
            <w:ind w:left="-115"/>
          </w:pPr>
        </w:p>
      </w:tc>
      <w:tc>
        <w:tcPr>
          <w:tcW w:w="3210" w:type="dxa"/>
        </w:tcPr>
        <w:p w14:paraId="746EED5B" w14:textId="7E9C6264" w:rsidR="04A01F62" w:rsidRDefault="04A01F62" w:rsidP="04A01F62">
          <w:pPr>
            <w:pStyle w:val="Header"/>
            <w:jc w:val="center"/>
          </w:pPr>
        </w:p>
      </w:tc>
      <w:tc>
        <w:tcPr>
          <w:tcW w:w="3210" w:type="dxa"/>
        </w:tcPr>
        <w:p w14:paraId="022C54C7" w14:textId="21425E7A" w:rsidR="04A01F62" w:rsidRDefault="04A01F62" w:rsidP="04A01F62">
          <w:pPr>
            <w:pStyle w:val="Header"/>
            <w:ind w:right="-115"/>
            <w:jc w:val="right"/>
          </w:pPr>
        </w:p>
      </w:tc>
    </w:tr>
  </w:tbl>
  <w:p w14:paraId="0260DCB5" w14:textId="263065BC" w:rsidR="04A01F62" w:rsidRDefault="04A01F62" w:rsidP="04A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B19CF"/>
    <w:rsid w:val="000B65EB"/>
    <w:rsid w:val="000B6619"/>
    <w:rsid w:val="000D551E"/>
    <w:rsid w:val="001050D2"/>
    <w:rsid w:val="00114D63"/>
    <w:rsid w:val="00115E9F"/>
    <w:rsid w:val="00116E13"/>
    <w:rsid w:val="00123CDC"/>
    <w:rsid w:val="00124179"/>
    <w:rsid w:val="001400EA"/>
    <w:rsid w:val="00151956"/>
    <w:rsid w:val="00154954"/>
    <w:rsid w:val="00157980"/>
    <w:rsid w:val="00161015"/>
    <w:rsid w:val="001866F6"/>
    <w:rsid w:val="0019556D"/>
    <w:rsid w:val="001E1627"/>
    <w:rsid w:val="001F2507"/>
    <w:rsid w:val="00220885"/>
    <w:rsid w:val="00240513"/>
    <w:rsid w:val="00287551"/>
    <w:rsid w:val="00294E04"/>
    <w:rsid w:val="002D3FE5"/>
    <w:rsid w:val="00311D59"/>
    <w:rsid w:val="00313DDF"/>
    <w:rsid w:val="0031532C"/>
    <w:rsid w:val="003A26B7"/>
    <w:rsid w:val="003B7AC5"/>
    <w:rsid w:val="003B7CE1"/>
    <w:rsid w:val="003D5814"/>
    <w:rsid w:val="003E6782"/>
    <w:rsid w:val="004178DB"/>
    <w:rsid w:val="004532F6"/>
    <w:rsid w:val="004611B6"/>
    <w:rsid w:val="0047765C"/>
    <w:rsid w:val="004867C1"/>
    <w:rsid w:val="004C5B16"/>
    <w:rsid w:val="00513762"/>
    <w:rsid w:val="0057499D"/>
    <w:rsid w:val="0058455E"/>
    <w:rsid w:val="005C07C6"/>
    <w:rsid w:val="005F7B64"/>
    <w:rsid w:val="00604914"/>
    <w:rsid w:val="006218D0"/>
    <w:rsid w:val="00637DB8"/>
    <w:rsid w:val="00644DF2"/>
    <w:rsid w:val="00647168"/>
    <w:rsid w:val="0067142A"/>
    <w:rsid w:val="00691254"/>
    <w:rsid w:val="006A017C"/>
    <w:rsid w:val="006B0FD3"/>
    <w:rsid w:val="006C1EDD"/>
    <w:rsid w:val="006C5A7F"/>
    <w:rsid w:val="006C6E80"/>
    <w:rsid w:val="007044CA"/>
    <w:rsid w:val="007048E6"/>
    <w:rsid w:val="00704C8A"/>
    <w:rsid w:val="0077183F"/>
    <w:rsid w:val="00790E8C"/>
    <w:rsid w:val="00797A84"/>
    <w:rsid w:val="007B04AE"/>
    <w:rsid w:val="007C60FC"/>
    <w:rsid w:val="00802F59"/>
    <w:rsid w:val="00805749"/>
    <w:rsid w:val="008141DA"/>
    <w:rsid w:val="00822BA9"/>
    <w:rsid w:val="008249DF"/>
    <w:rsid w:val="00847295"/>
    <w:rsid w:val="0085775D"/>
    <w:rsid w:val="00857E8A"/>
    <w:rsid w:val="00882EE2"/>
    <w:rsid w:val="008A3C91"/>
    <w:rsid w:val="008B7AF8"/>
    <w:rsid w:val="008E22D0"/>
    <w:rsid w:val="008E3360"/>
    <w:rsid w:val="009349CF"/>
    <w:rsid w:val="00937351"/>
    <w:rsid w:val="00960251"/>
    <w:rsid w:val="00981A36"/>
    <w:rsid w:val="009833DA"/>
    <w:rsid w:val="0099127B"/>
    <w:rsid w:val="00A46954"/>
    <w:rsid w:val="00A92BD0"/>
    <w:rsid w:val="00A94591"/>
    <w:rsid w:val="00AB249D"/>
    <w:rsid w:val="00AF4D6C"/>
    <w:rsid w:val="00B21D72"/>
    <w:rsid w:val="00B35ACF"/>
    <w:rsid w:val="00B76F97"/>
    <w:rsid w:val="00B820E6"/>
    <w:rsid w:val="00B849B6"/>
    <w:rsid w:val="00BA4730"/>
    <w:rsid w:val="00BB6523"/>
    <w:rsid w:val="00BC788D"/>
    <w:rsid w:val="00BD3726"/>
    <w:rsid w:val="00C02855"/>
    <w:rsid w:val="00C07660"/>
    <w:rsid w:val="00C151A5"/>
    <w:rsid w:val="00C623D8"/>
    <w:rsid w:val="00CE53A8"/>
    <w:rsid w:val="00D045EC"/>
    <w:rsid w:val="00D25043"/>
    <w:rsid w:val="00D5600E"/>
    <w:rsid w:val="00D80630"/>
    <w:rsid w:val="00DA04D3"/>
    <w:rsid w:val="00DA4019"/>
    <w:rsid w:val="00DA54CB"/>
    <w:rsid w:val="00DC127E"/>
    <w:rsid w:val="00DC71F7"/>
    <w:rsid w:val="00DD2ABC"/>
    <w:rsid w:val="00DE698B"/>
    <w:rsid w:val="00E125AF"/>
    <w:rsid w:val="00E571D9"/>
    <w:rsid w:val="00E75AD1"/>
    <w:rsid w:val="00E80331"/>
    <w:rsid w:val="00E9570D"/>
    <w:rsid w:val="00EA3359"/>
    <w:rsid w:val="00ED4C42"/>
    <w:rsid w:val="00EE50DA"/>
    <w:rsid w:val="00EE65C9"/>
    <w:rsid w:val="00F267B0"/>
    <w:rsid w:val="00F340E3"/>
    <w:rsid w:val="00F63CAE"/>
    <w:rsid w:val="00F93510"/>
    <w:rsid w:val="00FA10E4"/>
    <w:rsid w:val="00FA158B"/>
    <w:rsid w:val="00FF0D7C"/>
    <w:rsid w:val="03E0BF2B"/>
    <w:rsid w:val="04A01F62"/>
    <w:rsid w:val="2BD5D4C0"/>
    <w:rsid w:val="3983EA90"/>
    <w:rsid w:val="5EF926D6"/>
    <w:rsid w:val="77D3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A13FE5F7-65FD-4F92-9F9F-AF61D6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0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AF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ve.literature@scottishbooktru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ottishbooktrust.com/about/policies/priva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ve.literature@scottishbooktrust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urveymonkey.co.uk/r/C5VW7W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ve.literature@scottishbooktrus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lynch\SBT\SBT%20-%20Company%20Data\Programme\Live%20Literature\Live%20Literature%202023-24\Live%20Lit%20Part%20Funded%2023-24\!%20Docs%20to%20update%202023-24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BA11C-7651-4478-AEC6-652F6904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www.w3.org/XML/1998/namespace"/>
    <ds:schemaRef ds:uri="e8fe8bb9-e0d4-4ac3-b920-326070b987fc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b42feb5-42f4-4875-917d-a8fcb0477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1</TotalTime>
  <Pages>7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Literature author visit: claim form</vt:lpstr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Alan Lynch</cp:lastModifiedBy>
  <cp:revision>2</cp:revision>
  <dcterms:created xsi:type="dcterms:W3CDTF">2024-10-15T15:18:00Z</dcterms:created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